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E6D" w:rsidRPr="002D5C03" w:rsidRDefault="00766E6D" w:rsidP="001B661B">
      <w:pPr>
        <w:jc w:val="right"/>
        <w:rPr>
          <w:rFonts w:asciiTheme="minorEastAsia" w:eastAsiaTheme="minorEastAsia" w:hAnsiTheme="minorEastAsia"/>
          <w:color w:val="800000"/>
        </w:rPr>
      </w:pPr>
      <w:r w:rsidRPr="002D5C03">
        <w:rPr>
          <w:rFonts w:asciiTheme="minorEastAsia" w:eastAsiaTheme="minorEastAsia" w:hAnsiTheme="minorEastAsia" w:hint="eastAsia"/>
        </w:rPr>
        <w:t xml:space="preserve">（様式１）　</w:t>
      </w:r>
    </w:p>
    <w:p w:rsidR="001B661B" w:rsidRPr="002D5C03" w:rsidRDefault="001B661B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766E6D" w:rsidRPr="002D5C03" w:rsidRDefault="009D32D1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2019</w:t>
      </w:r>
      <w:r w:rsidR="00766E6D" w:rsidRPr="002D5C03">
        <w:rPr>
          <w:rFonts w:asciiTheme="minorEastAsia" w:eastAsiaTheme="minorEastAsia" w:hAnsiTheme="minorEastAsia" w:hint="eastAsia"/>
          <w:b/>
          <w:sz w:val="24"/>
          <w:szCs w:val="24"/>
        </w:rPr>
        <w:t>年度</w:t>
      </w:r>
      <w:r w:rsidR="002D5C03" w:rsidRPr="002D5C03">
        <w:rPr>
          <w:rFonts w:asciiTheme="minorEastAsia" w:eastAsiaTheme="minorEastAsia" w:hAnsiTheme="minorEastAsia" w:hint="eastAsia"/>
          <w:b/>
          <w:sz w:val="24"/>
          <w:szCs w:val="24"/>
        </w:rPr>
        <w:t xml:space="preserve"> </w:t>
      </w:r>
      <w:r w:rsidR="00453869" w:rsidRPr="002D5C03">
        <w:rPr>
          <w:rFonts w:asciiTheme="minorEastAsia" w:eastAsiaTheme="minorEastAsia" w:hAnsiTheme="minorEastAsia" w:hint="eastAsia"/>
          <w:b/>
          <w:sz w:val="24"/>
          <w:szCs w:val="24"/>
        </w:rPr>
        <w:t>新</w:t>
      </w:r>
      <w:bookmarkStart w:id="0" w:name="_GoBack"/>
      <w:bookmarkEnd w:id="0"/>
      <w:r w:rsidR="00453869" w:rsidRPr="002D5C03">
        <w:rPr>
          <w:rFonts w:asciiTheme="minorEastAsia" w:eastAsiaTheme="minorEastAsia" w:hAnsiTheme="minorEastAsia" w:hint="eastAsia"/>
          <w:b/>
          <w:sz w:val="24"/>
          <w:szCs w:val="24"/>
        </w:rPr>
        <w:t>潟大学</w:t>
      </w:r>
      <w:r w:rsidR="002D5C03" w:rsidRPr="002D5C03">
        <w:rPr>
          <w:rFonts w:asciiTheme="minorEastAsia" w:eastAsiaTheme="minorEastAsia" w:hAnsiTheme="minorEastAsia" w:hint="eastAsia"/>
          <w:b/>
          <w:sz w:val="24"/>
          <w:szCs w:val="24"/>
        </w:rPr>
        <w:t>災害・復興科学</w:t>
      </w:r>
      <w:r w:rsidR="00453869" w:rsidRPr="002D5C03">
        <w:rPr>
          <w:rFonts w:asciiTheme="minorEastAsia" w:eastAsiaTheme="minorEastAsia" w:hAnsiTheme="minorEastAsia" w:hint="eastAsia"/>
          <w:b/>
          <w:sz w:val="24"/>
          <w:szCs w:val="24"/>
        </w:rPr>
        <w:t>研究所共同研究申請書</w:t>
      </w:r>
    </w:p>
    <w:p w:rsidR="00BB2238" w:rsidRPr="002D5C03" w:rsidRDefault="00BB2238">
      <w:pPr>
        <w:jc w:val="center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766E6D" w:rsidRPr="002D5C03" w:rsidRDefault="00766E6D">
      <w:pPr>
        <w:pStyle w:val="a7"/>
        <w:wordWrap w:val="0"/>
        <w:spacing w:before="144"/>
        <w:rPr>
          <w:rFonts w:asciiTheme="minorEastAsia" w:eastAsiaTheme="minorEastAsia" w:hAnsiTheme="minorEastAsia"/>
          <w:kern w:val="0"/>
          <w:sz w:val="22"/>
          <w:szCs w:val="22"/>
        </w:rPr>
      </w:pPr>
      <w:r w:rsidRPr="002D5C03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  　年  　月  　日</w:t>
      </w:r>
    </w:p>
    <w:p w:rsidR="00BB2238" w:rsidRPr="002D5C03" w:rsidRDefault="00BB2238" w:rsidP="00DC314A">
      <w:pPr>
        <w:pStyle w:val="a7"/>
        <w:spacing w:before="144"/>
        <w:ind w:right="800"/>
        <w:jc w:val="both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766E6D" w:rsidRPr="002D5C03" w:rsidRDefault="00766E6D" w:rsidP="006D74B4">
      <w:pPr>
        <w:pStyle w:val="a7"/>
        <w:spacing w:before="144"/>
        <w:ind w:right="800" w:firstLineChars="200" w:firstLine="440"/>
        <w:jc w:val="both"/>
        <w:rPr>
          <w:rFonts w:asciiTheme="minorEastAsia" w:eastAsiaTheme="minorEastAsia" w:hAnsiTheme="minorEastAsia"/>
          <w:kern w:val="0"/>
          <w:sz w:val="22"/>
          <w:szCs w:val="22"/>
        </w:rPr>
      </w:pPr>
      <w:r w:rsidRPr="002D5C03">
        <w:rPr>
          <w:rFonts w:asciiTheme="minorEastAsia" w:eastAsiaTheme="minorEastAsia" w:hAnsiTheme="minorEastAsia" w:hint="eastAsia"/>
          <w:kern w:val="0"/>
          <w:sz w:val="22"/>
          <w:szCs w:val="22"/>
        </w:rPr>
        <w:t>国立大学法人</w:t>
      </w:r>
      <w:r w:rsidR="00A96C92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  <w:r w:rsidRPr="002D5C03">
        <w:rPr>
          <w:rFonts w:asciiTheme="minorEastAsia" w:eastAsiaTheme="minorEastAsia" w:hAnsiTheme="minorEastAsia" w:hint="eastAsia"/>
          <w:kern w:val="0"/>
          <w:sz w:val="22"/>
          <w:szCs w:val="22"/>
        </w:rPr>
        <w:t>新潟大学</w:t>
      </w:r>
      <w:r w:rsidR="002D5C03" w:rsidRPr="002D5C03">
        <w:rPr>
          <w:rFonts w:asciiTheme="minorEastAsia" w:eastAsiaTheme="minorEastAsia" w:hAnsiTheme="minorEastAsia" w:hint="eastAsia"/>
          <w:kern w:val="0"/>
          <w:sz w:val="22"/>
          <w:szCs w:val="22"/>
        </w:rPr>
        <w:t>災害・復興科学</w:t>
      </w:r>
      <w:r w:rsidRPr="002D5C03">
        <w:rPr>
          <w:rFonts w:asciiTheme="minorEastAsia" w:eastAsiaTheme="minorEastAsia" w:hAnsiTheme="minorEastAsia" w:hint="eastAsia"/>
          <w:kern w:val="0"/>
          <w:sz w:val="22"/>
          <w:szCs w:val="22"/>
        </w:rPr>
        <w:t>研究所長　殿</w:t>
      </w:r>
    </w:p>
    <w:p w:rsidR="00BB2238" w:rsidRPr="002D5C03" w:rsidRDefault="00BB2238">
      <w:pPr>
        <w:spacing w:before="144"/>
        <w:rPr>
          <w:rFonts w:asciiTheme="minorEastAsia" w:eastAsiaTheme="minorEastAsia" w:hAnsiTheme="minorEastAsia"/>
          <w:kern w:val="0"/>
          <w:sz w:val="22"/>
          <w:szCs w:val="22"/>
        </w:rPr>
      </w:pPr>
    </w:p>
    <w:tbl>
      <w:tblPr>
        <w:tblW w:w="6378" w:type="dxa"/>
        <w:tblInd w:w="2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378"/>
        <w:gridCol w:w="4560"/>
      </w:tblGrid>
      <w:tr w:rsidR="00453869" w:rsidRPr="002D5C03" w:rsidTr="00453869">
        <w:trPr>
          <w:trHeight w:val="46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53869" w:rsidRPr="002D5C03" w:rsidRDefault="00453869">
            <w:pPr>
              <w:spacing w:line="440" w:lineRule="exact"/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所属機関</w:t>
            </w:r>
          </w:p>
        </w:tc>
        <w:tc>
          <w:tcPr>
            <w:tcW w:w="37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3869" w:rsidRPr="002D5C03" w:rsidRDefault="00453869">
            <w:pPr>
              <w:rPr>
                <w:rFonts w:asciiTheme="minorEastAsia" w:eastAsiaTheme="minorEastAsia" w:hAnsiTheme="minorEastAsia"/>
                <w:color w:val="0000FF"/>
                <w:kern w:val="0"/>
                <w:sz w:val="22"/>
                <w:szCs w:val="22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3869" w:rsidRPr="002D5C03" w:rsidRDefault="00453869">
            <w:pPr>
              <w:spacing w:line="284" w:lineRule="atLeast"/>
              <w:rPr>
                <w:rFonts w:asciiTheme="minorEastAsia" w:eastAsiaTheme="minorEastAsia" w:hAnsiTheme="minorEastAsia"/>
                <w:color w:val="0000FF"/>
                <w:sz w:val="22"/>
                <w:szCs w:val="22"/>
              </w:rPr>
            </w:pPr>
          </w:p>
        </w:tc>
      </w:tr>
      <w:tr w:rsidR="00453869" w:rsidRPr="002D5C03" w:rsidTr="00453869">
        <w:trPr>
          <w:trHeight w:val="63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53869" w:rsidRPr="002D5C03" w:rsidRDefault="00453869">
            <w:pPr>
              <w:spacing w:line="280" w:lineRule="exact"/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  <w:vertAlign w:val="subscript"/>
              </w:rPr>
            </w:pPr>
            <w:r w:rsidRPr="002D5C03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vertAlign w:val="subscript"/>
              </w:rPr>
              <w:t>（ふりがな）</w:t>
            </w:r>
          </w:p>
          <w:p w:rsidR="00453869" w:rsidRPr="002D5C03" w:rsidRDefault="00755B96" w:rsidP="00755B96">
            <w:pPr>
              <w:spacing w:line="280" w:lineRule="exact"/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申請者氏名</w:t>
            </w:r>
          </w:p>
        </w:tc>
        <w:tc>
          <w:tcPr>
            <w:tcW w:w="3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3869" w:rsidRPr="002D5C03" w:rsidRDefault="00453869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3869" w:rsidRPr="002D5C03" w:rsidRDefault="00453869">
            <w:pPr>
              <w:spacing w:line="280" w:lineRule="exac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  <w:p w:rsidR="00453869" w:rsidRPr="002D5C03" w:rsidRDefault="004D3FCD" w:rsidP="009D32D1">
            <w:pPr>
              <w:spacing w:line="280" w:lineRule="exac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　　　　　　　　　　　　　　　　　</w:t>
            </w:r>
            <w:r w:rsidR="00453869" w:rsidRPr="002D5C03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　　　　　　　　　　　　　　</w:t>
            </w:r>
            <w:r w:rsidR="008313B5" w:rsidRPr="002D5C03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　　　　　　　　　</w:t>
            </w:r>
            <w:r w:rsidR="00453869" w:rsidRPr="002D5C03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　　　</w:t>
            </w:r>
          </w:p>
        </w:tc>
      </w:tr>
    </w:tbl>
    <w:p w:rsidR="00766E6D" w:rsidRPr="002D5C03" w:rsidRDefault="00766E6D" w:rsidP="005D54B7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766E6D" w:rsidRPr="002D5C03" w:rsidRDefault="00766E6D">
      <w:pPr>
        <w:rPr>
          <w:rFonts w:asciiTheme="minorEastAsia" w:eastAsiaTheme="minorEastAsia" w:hAnsiTheme="minorEastAsia"/>
          <w:sz w:val="22"/>
          <w:szCs w:val="22"/>
        </w:rPr>
      </w:pPr>
    </w:p>
    <w:p w:rsidR="00766E6D" w:rsidRPr="002D5C03" w:rsidRDefault="009D32D1" w:rsidP="004E1EE3">
      <w:pPr>
        <w:ind w:firstLineChars="100" w:firstLine="220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2019</w:t>
      </w:r>
      <w:r w:rsidR="002D5C03" w:rsidRPr="002D5C03">
        <w:rPr>
          <w:rFonts w:asciiTheme="minorEastAsia" w:eastAsiaTheme="minorEastAsia" w:hAnsiTheme="minorEastAsia" w:hint="eastAsia"/>
          <w:sz w:val="22"/>
          <w:szCs w:val="22"/>
        </w:rPr>
        <w:t>年度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2D5C03" w:rsidRPr="002D5C03">
        <w:rPr>
          <w:rFonts w:asciiTheme="minorEastAsia" w:eastAsiaTheme="minorEastAsia" w:hAnsiTheme="minorEastAsia" w:hint="eastAsia"/>
          <w:sz w:val="22"/>
          <w:szCs w:val="22"/>
        </w:rPr>
        <w:t>新潟大学</w:t>
      </w:r>
      <w:r w:rsidR="002D5C03" w:rsidRPr="002D5C03">
        <w:rPr>
          <w:rFonts w:asciiTheme="minorEastAsia" w:eastAsiaTheme="minorEastAsia" w:hAnsiTheme="minorEastAsia" w:hint="eastAsia"/>
          <w:kern w:val="0"/>
          <w:sz w:val="22"/>
          <w:szCs w:val="22"/>
        </w:rPr>
        <w:t>災害・復興科学</w:t>
      </w:r>
      <w:r w:rsidR="002D5C03" w:rsidRPr="002D5C03">
        <w:rPr>
          <w:rFonts w:asciiTheme="minorEastAsia" w:eastAsiaTheme="minorEastAsia" w:hAnsiTheme="minorEastAsia" w:hint="eastAsia"/>
          <w:sz w:val="22"/>
          <w:szCs w:val="22"/>
        </w:rPr>
        <w:t>研究所</w:t>
      </w:r>
      <w:r w:rsidR="00766E6D" w:rsidRPr="002D5C03">
        <w:rPr>
          <w:rFonts w:asciiTheme="minorEastAsia" w:eastAsiaTheme="minorEastAsia" w:hAnsiTheme="minorEastAsia" w:hint="eastAsia"/>
          <w:sz w:val="22"/>
          <w:szCs w:val="22"/>
        </w:rPr>
        <w:t>共同研究</w:t>
      </w:r>
      <w:r w:rsidR="00766E6D" w:rsidRPr="002D5C03">
        <w:rPr>
          <w:rFonts w:asciiTheme="minorEastAsia" w:eastAsiaTheme="minorEastAsia" w:hAnsiTheme="minorEastAsia" w:hint="eastAsia"/>
          <w:color w:val="000000"/>
          <w:sz w:val="22"/>
          <w:szCs w:val="22"/>
        </w:rPr>
        <w:t>を下記により申請します</w:t>
      </w:r>
      <w:r w:rsidR="00DC26A3">
        <w:rPr>
          <w:rFonts w:asciiTheme="minorEastAsia" w:eastAsiaTheme="minorEastAsia" w:hAnsiTheme="minorEastAsia" w:hint="eastAsia"/>
          <w:color w:val="000000"/>
          <w:sz w:val="22"/>
          <w:szCs w:val="22"/>
        </w:rPr>
        <w:t>．</w:t>
      </w:r>
    </w:p>
    <w:p w:rsidR="00766E6D" w:rsidRPr="002D5C03" w:rsidRDefault="00766E6D">
      <w:pPr>
        <w:pStyle w:val="a6"/>
        <w:snapToGrid w:val="0"/>
        <w:spacing w:before="289" w:after="144" w:line="160" w:lineRule="exact"/>
        <w:rPr>
          <w:rFonts w:asciiTheme="minorEastAsia" w:eastAsiaTheme="minorEastAsia" w:hAnsiTheme="minorEastAsia"/>
          <w:sz w:val="22"/>
          <w:szCs w:val="22"/>
        </w:rPr>
      </w:pPr>
      <w:r w:rsidRPr="002D5C03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4D3FCD" w:rsidRDefault="004D3FCD" w:rsidP="00F337A8">
      <w:pPr>
        <w:spacing w:line="360" w:lineRule="auto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１</w:t>
      </w:r>
      <w:r w:rsidR="00CD6EA1" w:rsidRPr="002D5C03">
        <w:rPr>
          <w:rFonts w:asciiTheme="minorEastAsia" w:eastAsiaTheme="minorEastAsia" w:hAnsiTheme="minorEastAsia" w:hint="eastAsia"/>
          <w:sz w:val="22"/>
          <w:szCs w:val="22"/>
        </w:rPr>
        <w:t xml:space="preserve">. </w:t>
      </w:r>
      <w:r>
        <w:rPr>
          <w:rFonts w:asciiTheme="minorEastAsia" w:eastAsiaTheme="minorEastAsia" w:hAnsiTheme="minorEastAsia" w:hint="eastAsia"/>
          <w:sz w:val="22"/>
          <w:szCs w:val="22"/>
        </w:rPr>
        <w:t>研究課題</w:t>
      </w:r>
      <w:r w:rsidR="00766E6D" w:rsidRPr="002D5C03">
        <w:rPr>
          <w:rFonts w:asciiTheme="minorEastAsia" w:eastAsiaTheme="minorEastAsia" w:hAnsiTheme="minorEastAsia" w:hint="eastAsia"/>
          <w:sz w:val="22"/>
          <w:szCs w:val="22"/>
        </w:rPr>
        <w:t>：</w:t>
      </w:r>
    </w:p>
    <w:p w:rsidR="00F337A8" w:rsidRPr="002D5C03" w:rsidRDefault="00C516EA" w:rsidP="004D3FCD">
      <w:pPr>
        <w:spacing w:line="360" w:lineRule="auto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（区　分）　　</w:t>
      </w:r>
      <w:r w:rsidR="004D3FCD">
        <w:rPr>
          <w:rFonts w:asciiTheme="minorEastAsia" w:eastAsiaTheme="minorEastAsia" w:hAnsiTheme="minorEastAsia" w:hint="eastAsia"/>
          <w:sz w:val="22"/>
          <w:szCs w:val="22"/>
        </w:rPr>
        <w:t>共同研究</w:t>
      </w:r>
      <w:r w:rsidR="005C4BF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320C98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4D3FCD">
        <w:rPr>
          <w:rFonts w:asciiTheme="minorEastAsia" w:eastAsiaTheme="minorEastAsia" w:hAnsiTheme="minorEastAsia" w:hint="eastAsia"/>
          <w:sz w:val="22"/>
          <w:szCs w:val="22"/>
        </w:rPr>
        <w:t xml:space="preserve">Ｂ）　　</w:t>
      </w:r>
    </w:p>
    <w:p w:rsidR="00766E6D" w:rsidRPr="002D5C03" w:rsidRDefault="00766E6D" w:rsidP="00F337A8">
      <w:pPr>
        <w:spacing w:line="360" w:lineRule="auto"/>
        <w:rPr>
          <w:rFonts w:asciiTheme="minorEastAsia" w:eastAsiaTheme="minorEastAsia" w:hAnsiTheme="minorEastAsia"/>
          <w:sz w:val="22"/>
          <w:szCs w:val="22"/>
        </w:rPr>
      </w:pPr>
      <w:r w:rsidRPr="002D5C0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D3FCD">
        <w:rPr>
          <w:rFonts w:asciiTheme="minorEastAsia" w:eastAsiaTheme="minorEastAsia" w:hAnsiTheme="minorEastAsia" w:hint="eastAsia"/>
          <w:sz w:val="22"/>
          <w:szCs w:val="22"/>
        </w:rPr>
        <w:t xml:space="preserve">　（課題名）　　</w:t>
      </w:r>
      <w:r w:rsidR="008A0575" w:rsidRPr="008A0575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　　　　　　　　　</w:t>
      </w:r>
    </w:p>
    <w:p w:rsidR="00766E6D" w:rsidRPr="002D5C03" w:rsidRDefault="004E1EE3" w:rsidP="00F337A8">
      <w:pPr>
        <w:pStyle w:val="a8"/>
        <w:tabs>
          <w:tab w:val="clear" w:pos="4252"/>
          <w:tab w:val="clear" w:pos="8504"/>
        </w:tabs>
        <w:snapToGrid/>
        <w:spacing w:line="276" w:lineRule="auto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２．</w:t>
      </w:r>
      <w:r w:rsidR="00766E6D" w:rsidRPr="002D5C03">
        <w:rPr>
          <w:rFonts w:asciiTheme="minorEastAsia" w:eastAsiaTheme="minorEastAsia" w:hAnsiTheme="minorEastAsia" w:hint="eastAsia"/>
          <w:sz w:val="22"/>
          <w:szCs w:val="22"/>
        </w:rPr>
        <w:t>研究計画書：</w:t>
      </w:r>
      <w:r w:rsidR="004D3FC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8B2D8F" w:rsidRPr="00A50AC2">
        <w:rPr>
          <w:rFonts w:asciiTheme="minorEastAsia" w:eastAsiaTheme="minorEastAsia" w:hAnsiTheme="minorEastAsia" w:hint="eastAsia"/>
          <w:sz w:val="22"/>
          <w:szCs w:val="22"/>
        </w:rPr>
        <w:t>様式２</w:t>
      </w:r>
      <w:r w:rsidR="00766E6D" w:rsidRPr="002D5C03">
        <w:rPr>
          <w:rFonts w:asciiTheme="minorEastAsia" w:eastAsiaTheme="minorEastAsia" w:hAnsiTheme="minorEastAsia" w:hint="eastAsia"/>
          <w:sz w:val="22"/>
          <w:szCs w:val="22"/>
        </w:rPr>
        <w:t>のとおり</w:t>
      </w:r>
    </w:p>
    <w:p w:rsidR="00766E6D" w:rsidRPr="002D5C03" w:rsidRDefault="00412807" w:rsidP="00F337A8">
      <w:pPr>
        <w:spacing w:line="276" w:lineRule="auto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３．</w:t>
      </w:r>
      <w:r w:rsidR="004D3FCD">
        <w:rPr>
          <w:rFonts w:asciiTheme="minorEastAsia" w:eastAsiaTheme="minorEastAsia" w:hAnsiTheme="minorEastAsia" w:hint="eastAsia"/>
          <w:sz w:val="22"/>
          <w:szCs w:val="22"/>
        </w:rPr>
        <w:t xml:space="preserve">研究期間：　</w:t>
      </w:r>
      <w:r w:rsidR="009D32D1">
        <w:rPr>
          <w:rFonts w:asciiTheme="minorEastAsia" w:eastAsiaTheme="minorEastAsia" w:hAnsiTheme="minorEastAsia" w:hint="eastAsia"/>
          <w:sz w:val="22"/>
          <w:szCs w:val="22"/>
        </w:rPr>
        <w:t>2019</w:t>
      </w:r>
      <w:r w:rsidR="002D5C03" w:rsidRPr="002D5C03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320C98">
        <w:rPr>
          <w:rFonts w:asciiTheme="minorEastAsia" w:eastAsiaTheme="minorEastAsia" w:hAnsiTheme="minorEastAsia" w:hint="eastAsia"/>
          <w:sz w:val="22"/>
          <w:szCs w:val="22"/>
        </w:rPr>
        <w:t>8</w:t>
      </w:r>
      <w:r w:rsidR="004D3FCD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320C98">
        <w:rPr>
          <w:rFonts w:asciiTheme="minorEastAsia" w:eastAsiaTheme="minorEastAsia" w:hAnsiTheme="minorEastAsia" w:hint="eastAsia"/>
          <w:sz w:val="22"/>
          <w:szCs w:val="22"/>
        </w:rPr>
        <w:t>1</w:t>
      </w:r>
      <w:r w:rsidR="00755B96" w:rsidRPr="002D5C03">
        <w:rPr>
          <w:rFonts w:asciiTheme="minorEastAsia" w:eastAsiaTheme="minorEastAsia" w:hAnsiTheme="minorEastAsia" w:hint="eastAsia"/>
          <w:sz w:val="22"/>
          <w:szCs w:val="22"/>
        </w:rPr>
        <w:t>日</w:t>
      </w:r>
      <w:r>
        <w:rPr>
          <w:rFonts w:asciiTheme="minorEastAsia" w:eastAsiaTheme="minorEastAsia" w:hAnsiTheme="minorEastAsia" w:hint="eastAsia"/>
          <w:sz w:val="22"/>
          <w:szCs w:val="22"/>
        </w:rPr>
        <w:t>（予定）</w:t>
      </w:r>
      <w:r w:rsidR="00766E6D" w:rsidRPr="002D5C03">
        <w:rPr>
          <w:rFonts w:asciiTheme="minorEastAsia" w:eastAsiaTheme="minorEastAsia" w:hAnsiTheme="minorEastAsia" w:hint="eastAsia"/>
          <w:color w:val="000000"/>
          <w:sz w:val="22"/>
          <w:szCs w:val="22"/>
        </w:rPr>
        <w:t>から</w:t>
      </w:r>
      <w:r w:rsidR="009D32D1">
        <w:rPr>
          <w:rFonts w:asciiTheme="minorEastAsia" w:eastAsiaTheme="minorEastAsia" w:hAnsiTheme="minorEastAsia" w:hint="eastAsia"/>
          <w:color w:val="000000"/>
          <w:sz w:val="22"/>
          <w:szCs w:val="22"/>
        </w:rPr>
        <w:t>2020</w:t>
      </w:r>
      <w:r w:rsidR="00766E6D" w:rsidRPr="002D5C03">
        <w:rPr>
          <w:rFonts w:asciiTheme="minorEastAsia" w:eastAsiaTheme="minorEastAsia" w:hAnsiTheme="minorEastAsia" w:hint="eastAsia"/>
          <w:color w:val="000000"/>
          <w:sz w:val="22"/>
          <w:szCs w:val="22"/>
        </w:rPr>
        <w:t>年</w:t>
      </w:r>
      <w:r w:rsidR="005C4BFC">
        <w:rPr>
          <w:rFonts w:asciiTheme="minorEastAsia" w:eastAsiaTheme="minorEastAsia" w:hAnsiTheme="minorEastAsia" w:hint="eastAsia"/>
          <w:color w:val="000000"/>
          <w:sz w:val="22"/>
          <w:szCs w:val="22"/>
        </w:rPr>
        <w:t>3</w:t>
      </w:r>
      <w:r w:rsidR="00766E6D" w:rsidRPr="002D5C03">
        <w:rPr>
          <w:rFonts w:asciiTheme="minorEastAsia" w:eastAsiaTheme="minorEastAsia" w:hAnsiTheme="minorEastAsia" w:hint="eastAsia"/>
          <w:color w:val="000000"/>
          <w:sz w:val="22"/>
          <w:szCs w:val="22"/>
        </w:rPr>
        <w:t>月</w:t>
      </w:r>
      <w:r w:rsidR="005C4BFC">
        <w:rPr>
          <w:rFonts w:asciiTheme="minorEastAsia" w:eastAsiaTheme="minorEastAsia" w:hAnsiTheme="minorEastAsia" w:hint="eastAsia"/>
          <w:color w:val="000000"/>
          <w:sz w:val="22"/>
          <w:szCs w:val="22"/>
        </w:rPr>
        <w:t>31</w:t>
      </w:r>
      <w:r w:rsidR="00096FF5" w:rsidRPr="002D5C03">
        <w:rPr>
          <w:rFonts w:asciiTheme="minorEastAsia" w:eastAsiaTheme="minorEastAsia" w:hAnsiTheme="minorEastAsia" w:hint="eastAsia"/>
          <w:color w:val="000000"/>
          <w:sz w:val="22"/>
          <w:szCs w:val="22"/>
        </w:rPr>
        <w:t>日まで</w:t>
      </w:r>
    </w:p>
    <w:p w:rsidR="00766E6D" w:rsidRPr="002D5C03" w:rsidRDefault="00766E6D" w:rsidP="00F337A8">
      <w:p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  <w:r w:rsidRPr="002D5C03">
        <w:rPr>
          <w:rFonts w:asciiTheme="minorEastAsia" w:eastAsiaTheme="minorEastAsia" w:hAnsiTheme="minorEastAsia" w:hint="eastAsia"/>
          <w:sz w:val="22"/>
          <w:szCs w:val="22"/>
        </w:rPr>
        <w:t>４．申請者</w:t>
      </w:r>
      <w:r w:rsidR="00DC314A" w:rsidRPr="002D5C03">
        <w:rPr>
          <w:rFonts w:asciiTheme="minorEastAsia" w:eastAsiaTheme="minorEastAsia" w:hAnsiTheme="minorEastAsia" w:hint="eastAsia"/>
          <w:sz w:val="22"/>
          <w:szCs w:val="22"/>
        </w:rPr>
        <w:t>（研究代表者）</w:t>
      </w:r>
      <w:r w:rsidRPr="002D5C03">
        <w:rPr>
          <w:rFonts w:asciiTheme="minorEastAsia" w:eastAsiaTheme="minorEastAsia" w:hAnsiTheme="minorEastAsia" w:hint="eastAsia"/>
          <w:sz w:val="22"/>
          <w:szCs w:val="22"/>
        </w:rPr>
        <w:t>及び</w:t>
      </w:r>
      <w:r w:rsidR="004D3FCD">
        <w:rPr>
          <w:rFonts w:asciiTheme="minorEastAsia" w:eastAsiaTheme="minorEastAsia" w:hAnsiTheme="minorEastAsia" w:hint="eastAsia"/>
          <w:sz w:val="22"/>
          <w:szCs w:val="22"/>
        </w:rPr>
        <w:t>本研究所</w:t>
      </w:r>
      <w:r w:rsidRPr="002D5C03">
        <w:rPr>
          <w:rFonts w:asciiTheme="minorEastAsia" w:eastAsiaTheme="minorEastAsia" w:hAnsiTheme="minorEastAsia" w:hint="eastAsia"/>
          <w:sz w:val="22"/>
          <w:szCs w:val="22"/>
        </w:rPr>
        <w:t>共同研究者</w:t>
      </w:r>
    </w:p>
    <w:tbl>
      <w:tblPr>
        <w:tblW w:w="9535" w:type="dxa"/>
        <w:tblInd w:w="1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14"/>
        <w:gridCol w:w="1276"/>
        <w:gridCol w:w="3118"/>
        <w:gridCol w:w="1276"/>
        <w:gridCol w:w="2551"/>
      </w:tblGrid>
      <w:tr w:rsidR="00766E6D" w:rsidRPr="002D5C03" w:rsidTr="004E1EE3">
        <w:trPr>
          <w:trHeight w:val="1287"/>
        </w:trPr>
        <w:tc>
          <w:tcPr>
            <w:tcW w:w="1314" w:type="dxa"/>
            <w:vMerge w:val="restart"/>
            <w:tcBorders>
              <w:top w:val="single" w:sz="12" w:space="0" w:color="000000"/>
            </w:tcBorders>
            <w:vAlign w:val="center"/>
          </w:tcPr>
          <w:p w:rsidR="00766E6D" w:rsidRPr="002D5C03" w:rsidRDefault="00DC314A">
            <w:pPr>
              <w:spacing w:line="284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研究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代表者</w:t>
            </w:r>
          </w:p>
          <w:p w:rsidR="00766E6D" w:rsidRPr="002D5C03" w:rsidRDefault="00766E6D">
            <w:pPr>
              <w:spacing w:line="284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（本　人）</w:t>
            </w:r>
          </w:p>
        </w:tc>
        <w:tc>
          <w:tcPr>
            <w:tcW w:w="1276" w:type="dxa"/>
            <w:tcBorders>
              <w:top w:val="single" w:sz="12" w:space="0" w:color="000000"/>
            </w:tcBorders>
            <w:vAlign w:val="center"/>
          </w:tcPr>
          <w:p w:rsidR="00766E6D" w:rsidRDefault="00766E6D" w:rsidP="004E1BD3">
            <w:pPr>
              <w:spacing w:line="284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所属機関</w:t>
            </w:r>
          </w:p>
          <w:p w:rsidR="004E1BD3" w:rsidRPr="004E1BD3" w:rsidRDefault="004E1BD3" w:rsidP="004E1BD3">
            <w:pPr>
              <w:spacing w:line="284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Pr="004E1BD3">
              <w:rPr>
                <w:rFonts w:asciiTheme="minorEastAsia" w:eastAsiaTheme="minorEastAsia" w:hAnsiTheme="minorEastAsia" w:hint="eastAsia"/>
                <w:sz w:val="22"/>
                <w:szCs w:val="22"/>
              </w:rPr>
              <w:t>部局・研究室等名）</w:t>
            </w:r>
          </w:p>
          <w:p w:rsidR="00766E6D" w:rsidRPr="002D5C03" w:rsidRDefault="00766E6D">
            <w:pPr>
              <w:spacing w:line="284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職　　名</w:t>
            </w:r>
          </w:p>
        </w:tc>
        <w:tc>
          <w:tcPr>
            <w:tcW w:w="3118" w:type="dxa"/>
            <w:tcBorders>
              <w:top w:val="single" w:sz="12" w:space="0" w:color="000000"/>
            </w:tcBorders>
          </w:tcPr>
          <w:p w:rsidR="004E1BD3" w:rsidRPr="002D5C03" w:rsidRDefault="004E1BD3">
            <w:pPr>
              <w:spacing w:line="284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000000"/>
            </w:tcBorders>
            <w:vAlign w:val="center"/>
          </w:tcPr>
          <w:p w:rsidR="00766E6D" w:rsidRPr="002D5C03" w:rsidRDefault="00766E6D">
            <w:pPr>
              <w:spacing w:line="284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所属機関</w:t>
            </w:r>
          </w:p>
          <w:p w:rsidR="00766E6D" w:rsidRPr="002D5C03" w:rsidRDefault="00766E6D" w:rsidP="008A0575">
            <w:pPr>
              <w:spacing w:line="284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所</w:t>
            </w:r>
            <w:r w:rsidRPr="002D5C0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在</w:t>
            </w:r>
            <w:r w:rsidRPr="002D5C0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地</w:t>
            </w:r>
          </w:p>
        </w:tc>
        <w:tc>
          <w:tcPr>
            <w:tcW w:w="2551" w:type="dxa"/>
            <w:tcBorders>
              <w:top w:val="single" w:sz="12" w:space="0" w:color="000000"/>
            </w:tcBorders>
          </w:tcPr>
          <w:p w:rsidR="00766E6D" w:rsidRPr="002D5C03" w:rsidRDefault="00766E6D">
            <w:pPr>
              <w:spacing w:line="284" w:lineRule="atLeast"/>
              <w:ind w:rightChars="232" w:right="487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〒</w:t>
            </w:r>
          </w:p>
        </w:tc>
      </w:tr>
      <w:tr w:rsidR="00766E6D" w:rsidRPr="002D5C03" w:rsidTr="004E1EE3">
        <w:trPr>
          <w:trHeight w:val="1430"/>
        </w:trPr>
        <w:tc>
          <w:tcPr>
            <w:tcW w:w="1314" w:type="dxa"/>
            <w:vMerge/>
            <w:vAlign w:val="center"/>
          </w:tcPr>
          <w:p w:rsidR="00766E6D" w:rsidRPr="002D5C03" w:rsidRDefault="00766E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66E6D" w:rsidRPr="002D5C03" w:rsidRDefault="00766E6D">
            <w:pPr>
              <w:spacing w:line="284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連</w:t>
            </w:r>
            <w:r w:rsidRPr="002D5C0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絡</w:t>
            </w:r>
            <w:r w:rsidRPr="002D5C0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先</w:t>
            </w:r>
          </w:p>
        </w:tc>
        <w:tc>
          <w:tcPr>
            <w:tcW w:w="3118" w:type="dxa"/>
          </w:tcPr>
          <w:p w:rsidR="004E1EE3" w:rsidRDefault="004E1EE3">
            <w:pPr>
              <w:spacing w:line="284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66E6D" w:rsidRPr="002D5C03" w:rsidRDefault="00766E6D">
            <w:pPr>
              <w:spacing w:line="284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/>
                <w:sz w:val="22"/>
                <w:szCs w:val="22"/>
              </w:rPr>
              <w:t>TEL</w:t>
            </w: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:</w:t>
            </w:r>
            <w:r w:rsidRPr="002D5C0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</w:p>
          <w:p w:rsidR="00766E6D" w:rsidRPr="002D5C03" w:rsidRDefault="00766E6D" w:rsidP="002D5C03">
            <w:pPr>
              <w:spacing w:line="284" w:lineRule="atLeast"/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/>
                <w:sz w:val="22"/>
                <w:szCs w:val="22"/>
              </w:rPr>
              <w:t>FAX</w:t>
            </w: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:</w:t>
            </w:r>
            <w:r w:rsidRPr="002D5C0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</w:p>
          <w:p w:rsidR="00766E6D" w:rsidRPr="002D5C03" w:rsidRDefault="004E1EE3">
            <w:pPr>
              <w:spacing w:line="284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E</w:t>
            </w:r>
            <w:r w:rsidR="00766E6D" w:rsidRPr="002D5C03">
              <w:rPr>
                <w:rFonts w:asciiTheme="minorEastAsia" w:eastAsiaTheme="minorEastAsia" w:hAnsiTheme="minorEastAsia"/>
                <w:sz w:val="22"/>
                <w:szCs w:val="22"/>
              </w:rPr>
              <w:t xml:space="preserve">-mail: </w:t>
            </w:r>
          </w:p>
          <w:p w:rsidR="00766E6D" w:rsidRPr="002D5C03" w:rsidRDefault="00766E6D">
            <w:pPr>
              <w:spacing w:line="284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66E6D" w:rsidRPr="002D5C03" w:rsidRDefault="00766E6D" w:rsidP="004E1EE3">
            <w:pPr>
              <w:spacing w:line="284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専攻</w:t>
            </w:r>
            <w:r w:rsidR="004E1EE3">
              <w:rPr>
                <w:rFonts w:asciiTheme="minorEastAsia" w:eastAsiaTheme="minorEastAsia" w:hAnsiTheme="minorEastAsia" w:hint="eastAsia"/>
                <w:sz w:val="22"/>
                <w:szCs w:val="22"/>
              </w:rPr>
              <w:t>分野</w:t>
            </w:r>
          </w:p>
        </w:tc>
        <w:tc>
          <w:tcPr>
            <w:tcW w:w="2551" w:type="dxa"/>
          </w:tcPr>
          <w:p w:rsidR="00766E6D" w:rsidRPr="002D5C03" w:rsidRDefault="00766E6D">
            <w:pPr>
              <w:spacing w:line="284" w:lineRule="atLeast"/>
              <w:ind w:rightChars="232" w:right="487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66E6D" w:rsidRPr="002D5C03" w:rsidTr="004E1EE3">
        <w:trPr>
          <w:trHeight w:val="1364"/>
        </w:trPr>
        <w:tc>
          <w:tcPr>
            <w:tcW w:w="1314" w:type="dxa"/>
            <w:tcBorders>
              <w:bottom w:val="single" w:sz="12" w:space="0" w:color="000000"/>
            </w:tcBorders>
            <w:vAlign w:val="center"/>
          </w:tcPr>
          <w:p w:rsidR="008A0575" w:rsidRDefault="004D3FCD" w:rsidP="00D471C6">
            <w:pPr>
              <w:spacing w:line="284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本研究所</w:t>
            </w:r>
          </w:p>
          <w:p w:rsidR="00766E6D" w:rsidRPr="002D5C03" w:rsidRDefault="00766E6D" w:rsidP="004E1BD3">
            <w:pPr>
              <w:spacing w:line="284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共同研究者</w:t>
            </w:r>
            <w:r w:rsidR="008A057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BF7CE8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対応</w:t>
            </w:r>
            <w:r w:rsidR="004E1BD3">
              <w:rPr>
                <w:rFonts w:asciiTheme="minorEastAsia" w:eastAsiaTheme="minorEastAsia" w:hAnsiTheme="minorEastAsia" w:hint="eastAsia"/>
                <w:sz w:val="22"/>
                <w:szCs w:val="22"/>
              </w:rPr>
              <w:t>教員</w:t>
            </w:r>
            <w:r w:rsidR="00BF7CE8">
              <w:rPr>
                <w:rFonts w:asciiTheme="minorEastAsia" w:eastAsiaTheme="minorEastAsia" w:hAnsiTheme="minorEastAsia" w:hint="eastAsia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</w:tcPr>
          <w:p w:rsidR="00766E6D" w:rsidRPr="002D5C03" w:rsidRDefault="00766E6D" w:rsidP="006D74B4">
            <w:pPr>
              <w:spacing w:line="284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66E6D" w:rsidRPr="002D5C03" w:rsidRDefault="00766E6D" w:rsidP="006D74B4">
            <w:pPr>
              <w:spacing w:line="284" w:lineRule="atLeast"/>
              <w:rPr>
                <w:rFonts w:asciiTheme="minorEastAsia" w:eastAsiaTheme="minorEastAsia" w:hAnsiTheme="minorEastAsia"/>
                <w:sz w:val="22"/>
                <w:szCs w:val="22"/>
                <w:vertAlign w:val="subscript"/>
              </w:rPr>
            </w:pPr>
          </w:p>
          <w:p w:rsidR="00766E6D" w:rsidRPr="002D5C03" w:rsidRDefault="00766E6D">
            <w:pPr>
              <w:spacing w:line="284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氏</w:t>
            </w:r>
            <w:r w:rsidRPr="002D5C0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 </w:t>
            </w: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3118" w:type="dxa"/>
            <w:tcBorders>
              <w:bottom w:val="single" w:sz="12" w:space="0" w:color="000000"/>
            </w:tcBorders>
          </w:tcPr>
          <w:p w:rsidR="00D471C6" w:rsidRDefault="00D471C6">
            <w:pPr>
              <w:spacing w:line="284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66E6D" w:rsidRPr="002D5C03" w:rsidRDefault="004E1EE3">
            <w:pPr>
              <w:spacing w:line="284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職名：</w:t>
            </w:r>
          </w:p>
          <w:p w:rsidR="00766E6D" w:rsidRPr="002D5C03" w:rsidRDefault="00766E6D">
            <w:pPr>
              <w:spacing w:line="284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66E6D" w:rsidRPr="002D5C03" w:rsidRDefault="00C558EF" w:rsidP="004E1EE3">
            <w:pPr>
              <w:spacing w:line="284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氏名：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  <w:vAlign w:val="center"/>
          </w:tcPr>
          <w:p w:rsidR="00766E6D" w:rsidRPr="002D5C03" w:rsidRDefault="00766E6D">
            <w:pPr>
              <w:spacing w:line="284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連</w:t>
            </w:r>
            <w:r w:rsidRPr="002D5C0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絡</w:t>
            </w:r>
            <w:r w:rsidRPr="002D5C0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先</w:t>
            </w:r>
          </w:p>
        </w:tc>
        <w:tc>
          <w:tcPr>
            <w:tcW w:w="2551" w:type="dxa"/>
            <w:tcBorders>
              <w:bottom w:val="single" w:sz="12" w:space="0" w:color="000000"/>
            </w:tcBorders>
          </w:tcPr>
          <w:p w:rsidR="00766E6D" w:rsidRPr="002D5C03" w:rsidRDefault="00766E6D">
            <w:pPr>
              <w:spacing w:line="284" w:lineRule="atLeast"/>
              <w:ind w:rightChars="232" w:right="487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66E6D" w:rsidRPr="002D5C03" w:rsidRDefault="00766E6D">
            <w:pPr>
              <w:spacing w:line="284" w:lineRule="atLeast"/>
              <w:ind w:rightChars="232" w:right="487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/>
                <w:sz w:val="22"/>
                <w:szCs w:val="22"/>
              </w:rPr>
              <w:t>TEL</w:t>
            </w:r>
            <w:r w:rsidR="006D74B4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</w:p>
          <w:p w:rsidR="00766E6D" w:rsidRPr="002D5C03" w:rsidRDefault="00766E6D">
            <w:pPr>
              <w:spacing w:line="284" w:lineRule="atLeast"/>
              <w:ind w:rightChars="232" w:right="487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/>
                <w:sz w:val="22"/>
                <w:szCs w:val="22"/>
              </w:rPr>
              <w:t>FAX</w:t>
            </w: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</w:p>
          <w:p w:rsidR="00766E6D" w:rsidRPr="002D5C03" w:rsidRDefault="00C558EF">
            <w:pPr>
              <w:spacing w:line="284" w:lineRule="atLeast"/>
              <w:ind w:rightChars="232" w:right="487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E</w:t>
            </w:r>
            <w:r w:rsidR="00766E6D" w:rsidRPr="002D5C03">
              <w:rPr>
                <w:rFonts w:asciiTheme="minorEastAsia" w:eastAsiaTheme="minorEastAsia" w:hAnsiTheme="minorEastAsia"/>
                <w:sz w:val="22"/>
                <w:szCs w:val="22"/>
              </w:rPr>
              <w:t>-mail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</w:p>
          <w:p w:rsidR="00766E6D" w:rsidRPr="002D5C03" w:rsidRDefault="00766E6D">
            <w:pPr>
              <w:spacing w:line="284" w:lineRule="atLeast"/>
              <w:ind w:rightChars="232" w:right="487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766BBA" w:rsidRDefault="00766BBA" w:rsidP="004E1EE3">
      <w:pPr>
        <w:spacing w:line="276" w:lineRule="auto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AC1F04" w:rsidRDefault="004E1EE3" w:rsidP="004E1EE3">
      <w:pPr>
        <w:spacing w:line="276" w:lineRule="auto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※　</w:t>
      </w:r>
      <w:r w:rsidR="00F91BB8" w:rsidRPr="004E1EE3">
        <w:rPr>
          <w:rFonts w:asciiTheme="minorEastAsia" w:eastAsiaTheme="minorEastAsia" w:hAnsiTheme="minorEastAsia" w:hint="eastAsia"/>
          <w:sz w:val="22"/>
          <w:szCs w:val="22"/>
        </w:rPr>
        <w:t>共同研究者（対応</w:t>
      </w:r>
      <w:r w:rsidR="004E1BD3">
        <w:rPr>
          <w:rFonts w:asciiTheme="minorEastAsia" w:eastAsiaTheme="minorEastAsia" w:hAnsiTheme="minorEastAsia" w:hint="eastAsia"/>
          <w:sz w:val="22"/>
          <w:szCs w:val="22"/>
        </w:rPr>
        <w:t>教員</w:t>
      </w:r>
      <w:r w:rsidR="00F91BB8" w:rsidRPr="004E1EE3">
        <w:rPr>
          <w:rFonts w:asciiTheme="minorEastAsia" w:eastAsiaTheme="minorEastAsia" w:hAnsiTheme="minorEastAsia" w:hint="eastAsia"/>
          <w:sz w:val="22"/>
          <w:szCs w:val="22"/>
        </w:rPr>
        <w:t>）の承諾</w:t>
      </w:r>
      <w:r w:rsidR="00AC1F04" w:rsidRPr="004E1EE3">
        <w:rPr>
          <w:rFonts w:asciiTheme="minorEastAsia" w:eastAsiaTheme="minorEastAsia" w:hAnsiTheme="minorEastAsia" w:hint="eastAsia"/>
          <w:sz w:val="22"/>
          <w:szCs w:val="22"/>
        </w:rPr>
        <w:t>を必ず</w:t>
      </w:r>
      <w:r w:rsidR="00F91BB8" w:rsidRPr="004E1EE3">
        <w:rPr>
          <w:rFonts w:asciiTheme="minorEastAsia" w:eastAsiaTheme="minorEastAsia" w:hAnsiTheme="minorEastAsia" w:hint="eastAsia"/>
          <w:sz w:val="22"/>
          <w:szCs w:val="22"/>
        </w:rPr>
        <w:t>お取り</w:t>
      </w:r>
      <w:r>
        <w:rPr>
          <w:rFonts w:asciiTheme="minorEastAsia" w:eastAsiaTheme="minorEastAsia" w:hAnsiTheme="minorEastAsia" w:hint="eastAsia"/>
          <w:sz w:val="22"/>
          <w:szCs w:val="22"/>
        </w:rPr>
        <w:t>下さい</w:t>
      </w:r>
      <w:r w:rsidR="00DC26A3">
        <w:rPr>
          <w:rFonts w:asciiTheme="minorEastAsia" w:eastAsiaTheme="minorEastAsia" w:hAnsiTheme="minorEastAsia" w:hint="eastAsia"/>
          <w:sz w:val="22"/>
          <w:szCs w:val="22"/>
        </w:rPr>
        <w:t>．</w:t>
      </w:r>
      <w:r>
        <w:rPr>
          <w:rFonts w:asciiTheme="minorEastAsia" w:eastAsiaTheme="minorEastAsia" w:hAnsiTheme="minorEastAsia" w:hint="eastAsia"/>
          <w:sz w:val="22"/>
          <w:szCs w:val="22"/>
        </w:rPr>
        <w:t>承諾</w:t>
      </w:r>
      <w:r w:rsidR="00AC1F04" w:rsidRPr="004E1EE3">
        <w:rPr>
          <w:rFonts w:asciiTheme="minorEastAsia" w:eastAsiaTheme="minorEastAsia" w:hAnsiTheme="minorEastAsia" w:hint="eastAsia"/>
          <w:sz w:val="22"/>
          <w:szCs w:val="22"/>
        </w:rPr>
        <w:t>済</w:t>
      </w:r>
      <w:r>
        <w:rPr>
          <w:rFonts w:asciiTheme="minorEastAsia" w:eastAsiaTheme="minorEastAsia" w:hAnsiTheme="minorEastAsia" w:hint="eastAsia"/>
          <w:sz w:val="22"/>
          <w:szCs w:val="22"/>
        </w:rPr>
        <w:t>でしたら</w:t>
      </w:r>
      <w:r w:rsidR="00DC26A3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AC1F04" w:rsidRPr="004E1BD3">
        <w:rPr>
          <w:rFonts w:asciiTheme="minorEastAsia" w:eastAsiaTheme="minorEastAsia" w:hAnsiTheme="minorEastAsia" w:hint="eastAsia"/>
          <w:b/>
          <w:sz w:val="24"/>
          <w:szCs w:val="24"/>
        </w:rPr>
        <w:t>○</w:t>
      </w:r>
      <w:r w:rsidRPr="00766BBA">
        <w:rPr>
          <w:rFonts w:asciiTheme="minorEastAsia" w:eastAsiaTheme="minorEastAsia" w:hAnsiTheme="minorEastAsia" w:hint="eastAsia"/>
          <w:sz w:val="22"/>
          <w:szCs w:val="22"/>
        </w:rPr>
        <w:t>を付けて下さい</w:t>
      </w:r>
      <w:r w:rsidR="00DC26A3">
        <w:rPr>
          <w:rFonts w:asciiTheme="minorEastAsia" w:eastAsiaTheme="minorEastAsia" w:hAnsiTheme="minorEastAsia" w:hint="eastAsia"/>
          <w:sz w:val="22"/>
          <w:szCs w:val="22"/>
        </w:rPr>
        <w:t>．</w:t>
      </w:r>
    </w:p>
    <w:p w:rsidR="004E1EE3" w:rsidRDefault="00BF7CE8" w:rsidP="004E1EE3">
      <w:pPr>
        <w:spacing w:line="276" w:lineRule="auto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（承諾済でない場合は</w:t>
      </w:r>
      <w:r w:rsidR="00DC26A3">
        <w:rPr>
          <w:rFonts w:asciiTheme="minorEastAsia" w:eastAsiaTheme="minorEastAsia" w:hAnsiTheme="minorEastAsia" w:hint="eastAsia"/>
          <w:sz w:val="22"/>
          <w:szCs w:val="22"/>
        </w:rPr>
        <w:t>，</w:t>
      </w:r>
      <w:r>
        <w:rPr>
          <w:rFonts w:asciiTheme="minorEastAsia" w:eastAsiaTheme="minorEastAsia" w:hAnsiTheme="minorEastAsia" w:hint="eastAsia"/>
          <w:sz w:val="22"/>
          <w:szCs w:val="22"/>
        </w:rPr>
        <w:t>申請できません</w:t>
      </w:r>
      <w:r w:rsidR="00DC26A3">
        <w:rPr>
          <w:rFonts w:asciiTheme="minorEastAsia" w:eastAsiaTheme="minorEastAsia" w:hAnsiTheme="minorEastAsia" w:hint="eastAsia"/>
          <w:sz w:val="22"/>
          <w:szCs w:val="22"/>
        </w:rPr>
        <w:t>．</w:t>
      </w:r>
      <w:r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BF7CE8" w:rsidRPr="004E1EE3" w:rsidRDefault="00BF7CE8" w:rsidP="004E1EE3">
      <w:pPr>
        <w:spacing w:line="276" w:lineRule="auto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AC1F04" w:rsidRPr="00766BBA" w:rsidRDefault="00BF7CE8" w:rsidP="00BF7CE8">
      <w:pPr>
        <w:spacing w:line="276" w:lineRule="auto"/>
        <w:ind w:firstLineChars="500" w:firstLine="1104"/>
        <w:jc w:val="left"/>
        <w:rPr>
          <w:rFonts w:asciiTheme="minorEastAsia" w:eastAsiaTheme="minorEastAsia" w:hAnsiTheme="minorEastAsia"/>
          <w:b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sz w:val="22"/>
          <w:szCs w:val="22"/>
        </w:rPr>
        <w:t>共同研究者</w:t>
      </w:r>
      <w:r w:rsidR="00AC1F04" w:rsidRPr="00766BBA">
        <w:rPr>
          <w:rFonts w:asciiTheme="minorEastAsia" w:eastAsiaTheme="minorEastAsia" w:hAnsiTheme="minorEastAsia" w:hint="eastAsia"/>
          <w:b/>
          <w:sz w:val="22"/>
          <w:szCs w:val="22"/>
        </w:rPr>
        <w:t>の承諾は</w:t>
      </w:r>
      <w:r w:rsidR="00DC26A3">
        <w:rPr>
          <w:rFonts w:asciiTheme="minorEastAsia" w:eastAsiaTheme="minorEastAsia" w:hAnsiTheme="minorEastAsia" w:hint="eastAsia"/>
          <w:b/>
          <w:sz w:val="22"/>
          <w:szCs w:val="22"/>
        </w:rPr>
        <w:t>，</w:t>
      </w:r>
      <w:r w:rsidR="00AC1F04" w:rsidRPr="00766BBA">
        <w:rPr>
          <w:rFonts w:asciiTheme="minorEastAsia" w:eastAsiaTheme="minorEastAsia" w:hAnsiTheme="minorEastAsia" w:hint="eastAsia"/>
          <w:b/>
          <w:sz w:val="22"/>
          <w:szCs w:val="22"/>
        </w:rPr>
        <w:t>お取りになっていますか</w:t>
      </w:r>
      <w:r w:rsidR="00DC26A3">
        <w:rPr>
          <w:rFonts w:asciiTheme="minorEastAsia" w:eastAsiaTheme="minorEastAsia" w:hAnsiTheme="minorEastAsia" w:hint="eastAsia"/>
          <w:b/>
          <w:sz w:val="22"/>
          <w:szCs w:val="22"/>
        </w:rPr>
        <w:t>．</w:t>
      </w:r>
      <w:r>
        <w:rPr>
          <w:rFonts w:asciiTheme="minorEastAsia" w:eastAsiaTheme="minorEastAsia" w:hAnsiTheme="minorEastAsia" w:hint="eastAsia"/>
          <w:b/>
          <w:sz w:val="22"/>
          <w:szCs w:val="22"/>
        </w:rPr>
        <w:t xml:space="preserve">　</w:t>
      </w:r>
      <w:r w:rsidR="00AC1F04" w:rsidRPr="00766BBA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・はい</w:t>
      </w:r>
    </w:p>
    <w:p w:rsidR="00F337A8" w:rsidRPr="002D5C03" w:rsidRDefault="00F337A8" w:rsidP="00766BBA">
      <w:pPr>
        <w:rPr>
          <w:rFonts w:asciiTheme="minorEastAsia" w:eastAsiaTheme="minorEastAsia" w:hAnsiTheme="minorEastAsia"/>
          <w:sz w:val="22"/>
          <w:szCs w:val="22"/>
        </w:rPr>
      </w:pPr>
    </w:p>
    <w:p w:rsidR="004D3FCD" w:rsidRDefault="004D3FCD" w:rsidP="00766BBA">
      <w:pPr>
        <w:ind w:right="68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766E6D" w:rsidRPr="002D5C03" w:rsidRDefault="004D3FCD" w:rsidP="002D5C03">
      <w:pPr>
        <w:ind w:leftChars="6" w:left="13" w:right="68" w:firstLineChars="53" w:firstLine="117"/>
        <w:jc w:val="right"/>
        <w:rPr>
          <w:rFonts w:asciiTheme="minorEastAsia" w:eastAsiaTheme="minorEastAsia" w:hAnsiTheme="minorEastAsia"/>
          <w:sz w:val="22"/>
          <w:szCs w:val="22"/>
        </w:rPr>
      </w:pPr>
      <w:r w:rsidRPr="002D5C03">
        <w:rPr>
          <w:rFonts w:asciiTheme="minorEastAsia" w:eastAsiaTheme="minorEastAsia" w:hAnsiTheme="minorEastAsia" w:hint="eastAsia"/>
          <w:sz w:val="22"/>
          <w:szCs w:val="22"/>
        </w:rPr>
        <w:lastRenderedPageBreak/>
        <w:t xml:space="preserve"> </w:t>
      </w:r>
      <w:r w:rsidR="00766E6D" w:rsidRPr="002D5C03">
        <w:rPr>
          <w:rFonts w:asciiTheme="minorEastAsia" w:eastAsiaTheme="minorEastAsia" w:hAnsiTheme="minorEastAsia" w:hint="eastAsia"/>
          <w:sz w:val="22"/>
          <w:szCs w:val="22"/>
        </w:rPr>
        <w:t>(様式</w:t>
      </w:r>
      <w:r w:rsidR="00BF7CE8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766E6D" w:rsidRPr="002D5C03">
        <w:rPr>
          <w:rFonts w:asciiTheme="minorEastAsia" w:eastAsiaTheme="minorEastAsia" w:hAnsiTheme="minorEastAsia" w:hint="eastAsia"/>
          <w:sz w:val="22"/>
          <w:szCs w:val="22"/>
        </w:rPr>
        <w:t>)</w:t>
      </w:r>
    </w:p>
    <w:p w:rsidR="001B661B" w:rsidRPr="002D5C03" w:rsidRDefault="001B661B" w:rsidP="00766BBA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766E6D" w:rsidRDefault="00DC26A3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2019</w:t>
      </w:r>
      <w:r w:rsidR="00766BBA" w:rsidRPr="00766BBA">
        <w:rPr>
          <w:rFonts w:asciiTheme="minorEastAsia" w:eastAsiaTheme="minorEastAsia" w:hAnsiTheme="minorEastAsia" w:hint="eastAsia"/>
          <w:b/>
          <w:sz w:val="24"/>
          <w:szCs w:val="24"/>
        </w:rPr>
        <w:t xml:space="preserve">年度 </w:t>
      </w:r>
      <w:r w:rsidR="00766BBA" w:rsidRPr="002D5C03">
        <w:rPr>
          <w:rFonts w:asciiTheme="minorEastAsia" w:eastAsiaTheme="minorEastAsia" w:hAnsiTheme="minorEastAsia" w:hint="eastAsia"/>
          <w:b/>
          <w:sz w:val="24"/>
          <w:szCs w:val="24"/>
        </w:rPr>
        <w:t>新潟大学災害・復興科学研究所</w:t>
      </w:r>
      <w:r w:rsidR="00766E6D" w:rsidRPr="00766BBA">
        <w:rPr>
          <w:rFonts w:asciiTheme="minorEastAsia" w:eastAsiaTheme="minorEastAsia" w:hAnsiTheme="minorEastAsia" w:hint="eastAsia"/>
          <w:b/>
          <w:sz w:val="24"/>
          <w:szCs w:val="24"/>
        </w:rPr>
        <w:t>共同研究計画書</w:t>
      </w:r>
    </w:p>
    <w:p w:rsidR="00766BBA" w:rsidRPr="00766BBA" w:rsidRDefault="00766BBA" w:rsidP="00766BBA">
      <w:pPr>
        <w:jc w:val="left"/>
        <w:rPr>
          <w:rFonts w:asciiTheme="minorEastAsia" w:eastAsiaTheme="minorEastAsia" w:hAnsiTheme="minorEastAsia"/>
          <w:b/>
          <w:spacing w:val="2"/>
          <w:sz w:val="22"/>
          <w:szCs w:val="22"/>
        </w:rPr>
      </w:pPr>
    </w:p>
    <w:p w:rsidR="00766E6D" w:rsidRPr="002D5C03" w:rsidRDefault="00766E6D" w:rsidP="00766BBA">
      <w:pPr>
        <w:pStyle w:val="a7"/>
        <w:spacing w:before="100" w:beforeAutospacing="1"/>
        <w:rPr>
          <w:rFonts w:asciiTheme="minorEastAsia" w:eastAsiaTheme="minorEastAsia" w:hAnsiTheme="minorEastAsia"/>
          <w:color w:val="000000"/>
          <w:kern w:val="0"/>
          <w:sz w:val="22"/>
          <w:szCs w:val="22"/>
        </w:rPr>
      </w:pPr>
      <w:r w:rsidRPr="002D5C03">
        <w:rPr>
          <w:rFonts w:asciiTheme="minorEastAsia" w:eastAsiaTheme="minorEastAsia" w:hAnsiTheme="minorEastAsia" w:hint="eastAsia"/>
          <w:b/>
          <w:color w:val="800000"/>
          <w:sz w:val="22"/>
          <w:szCs w:val="22"/>
        </w:rPr>
        <w:t xml:space="preserve">　</w:t>
      </w:r>
      <w:r w:rsidRPr="002D5C03"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</w:rPr>
        <w:t xml:space="preserve">  　年  　月  　日</w:t>
      </w:r>
    </w:p>
    <w:p w:rsidR="000B60C4" w:rsidRPr="002D5C03" w:rsidRDefault="000B60C4" w:rsidP="00766BBA">
      <w:pPr>
        <w:pStyle w:val="a7"/>
        <w:spacing w:before="100" w:beforeAutospacing="1"/>
        <w:jc w:val="both"/>
        <w:rPr>
          <w:rFonts w:asciiTheme="minorEastAsia" w:eastAsiaTheme="minorEastAsia" w:hAnsiTheme="minorEastAsia"/>
          <w:color w:val="000000"/>
          <w:kern w:val="0"/>
          <w:sz w:val="22"/>
          <w:szCs w:val="22"/>
        </w:rPr>
      </w:pPr>
    </w:p>
    <w:p w:rsidR="00E106C3" w:rsidRPr="00885763" w:rsidRDefault="00766E6D" w:rsidP="00766BBA">
      <w:pPr>
        <w:tabs>
          <w:tab w:val="left" w:pos="9498"/>
        </w:tabs>
        <w:ind w:right="-86"/>
        <w:jc w:val="center"/>
        <w:rPr>
          <w:rFonts w:asciiTheme="minorEastAsia" w:eastAsiaTheme="minorEastAsia" w:hAnsiTheme="minorEastAsia"/>
          <w:b/>
          <w:sz w:val="22"/>
          <w:szCs w:val="22"/>
        </w:rPr>
      </w:pPr>
      <w:r w:rsidRPr="00885763">
        <w:rPr>
          <w:rFonts w:asciiTheme="minorEastAsia" w:eastAsiaTheme="minorEastAsia" w:hAnsiTheme="minorEastAsia" w:hint="eastAsia"/>
          <w:b/>
          <w:sz w:val="22"/>
          <w:szCs w:val="22"/>
        </w:rPr>
        <w:t>研究区分</w:t>
      </w:r>
      <w:r w:rsidR="00C516EA">
        <w:rPr>
          <w:rFonts w:asciiTheme="minorEastAsia" w:eastAsiaTheme="minorEastAsia" w:hAnsiTheme="minorEastAsia" w:hint="eastAsia"/>
          <w:b/>
          <w:sz w:val="22"/>
          <w:szCs w:val="22"/>
        </w:rPr>
        <w:t>［</w:t>
      </w:r>
      <w:r w:rsidR="00766BBA" w:rsidRPr="00885763">
        <w:rPr>
          <w:rFonts w:asciiTheme="minorEastAsia" w:eastAsiaTheme="minorEastAsia" w:hAnsiTheme="minorEastAsia" w:hint="eastAsia"/>
          <w:b/>
          <w:sz w:val="22"/>
          <w:szCs w:val="22"/>
        </w:rPr>
        <w:t>共同研究（Ｂ）］</w:t>
      </w:r>
    </w:p>
    <w:p w:rsidR="00766BBA" w:rsidRPr="002D5C03" w:rsidRDefault="00766BBA" w:rsidP="00766BBA">
      <w:pPr>
        <w:tabs>
          <w:tab w:val="left" w:pos="9498"/>
        </w:tabs>
        <w:ind w:right="354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98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"/>
        <w:gridCol w:w="1726"/>
        <w:gridCol w:w="1138"/>
        <w:gridCol w:w="847"/>
        <w:gridCol w:w="1322"/>
        <w:gridCol w:w="2126"/>
        <w:gridCol w:w="622"/>
        <w:gridCol w:w="1646"/>
        <w:gridCol w:w="197"/>
      </w:tblGrid>
      <w:tr w:rsidR="00D01E40" w:rsidRPr="002D5C03" w:rsidTr="006D74B4">
        <w:trPr>
          <w:gridBefore w:val="1"/>
          <w:wBefore w:w="212" w:type="dxa"/>
          <w:trHeight w:val="495"/>
          <w:jc w:val="center"/>
        </w:trPr>
        <w:tc>
          <w:tcPr>
            <w:tcW w:w="286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01E40" w:rsidRPr="002D5C03" w:rsidRDefault="00D01E40" w:rsidP="00C66D2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  <w:r w:rsidR="00252B8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．</w:t>
            </w: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研究代表者氏名</w:t>
            </w:r>
          </w:p>
        </w:tc>
        <w:tc>
          <w:tcPr>
            <w:tcW w:w="6760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1E40" w:rsidRPr="002D5C03" w:rsidRDefault="00D01E40" w:rsidP="006D74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01E40" w:rsidRPr="002D5C03" w:rsidTr="00A00D4A">
        <w:trPr>
          <w:gridBefore w:val="1"/>
          <w:wBefore w:w="212" w:type="dxa"/>
          <w:trHeight w:val="565"/>
          <w:jc w:val="center"/>
        </w:trPr>
        <w:tc>
          <w:tcPr>
            <w:tcW w:w="2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40" w:rsidRPr="002D5C03" w:rsidRDefault="00252B8D" w:rsidP="00A00D4A">
            <w:pPr>
              <w:ind w:left="440" w:hangingChars="200" w:hanging="44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２．</w:t>
            </w:r>
            <w:r w:rsidR="00D01E4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対応</w:t>
            </w:r>
            <w:r w:rsidR="001D1DE3">
              <w:rPr>
                <w:rFonts w:asciiTheme="minorEastAsia" w:eastAsiaTheme="minorEastAsia" w:hAnsiTheme="minorEastAsia" w:hint="eastAsia"/>
                <w:sz w:val="22"/>
                <w:szCs w:val="22"/>
              </w:rPr>
              <w:t>教員</w:t>
            </w:r>
            <w:r w:rsidR="009602CC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氏</w:t>
            </w:r>
            <w:r w:rsidR="00D01E4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6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1E40" w:rsidRPr="002D5C03" w:rsidRDefault="00D01E40" w:rsidP="006B4F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01E40" w:rsidRPr="002D5C03" w:rsidTr="006D74B4">
        <w:trPr>
          <w:gridBefore w:val="1"/>
          <w:wBefore w:w="212" w:type="dxa"/>
          <w:trHeight w:val="473"/>
          <w:jc w:val="center"/>
        </w:trPr>
        <w:tc>
          <w:tcPr>
            <w:tcW w:w="2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40" w:rsidRPr="002D5C03" w:rsidRDefault="00252B8D" w:rsidP="00C66D2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３．</w:t>
            </w:r>
            <w:r w:rsidR="00D01E4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研</w:t>
            </w:r>
            <w:r w:rsidR="001D1DE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D01E4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究</w:t>
            </w:r>
            <w:r w:rsidR="001D1DE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D01E4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課</w:t>
            </w:r>
            <w:r w:rsidR="001D1DE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D01E4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題</w:t>
            </w:r>
          </w:p>
        </w:tc>
        <w:tc>
          <w:tcPr>
            <w:tcW w:w="6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1E40" w:rsidRPr="002D5C03" w:rsidRDefault="00D01E40" w:rsidP="006D74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66E6D" w:rsidRPr="002D5C03" w:rsidTr="008A057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gridBefore w:val="1"/>
          <w:wBefore w:w="212" w:type="dxa"/>
          <w:trHeight w:val="1836"/>
          <w:jc w:val="center"/>
        </w:trPr>
        <w:tc>
          <w:tcPr>
            <w:tcW w:w="9624" w:type="dxa"/>
            <w:gridSpan w:val="8"/>
            <w:tcBorders>
              <w:bottom w:val="single" w:sz="4" w:space="0" w:color="auto"/>
            </w:tcBorders>
          </w:tcPr>
          <w:p w:rsidR="00766E6D" w:rsidRPr="002D5C03" w:rsidRDefault="0099784C" w:rsidP="009978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ind w:firstLine="58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４．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研</w:t>
            </w:r>
            <w:r w:rsidR="001D1DE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究</w:t>
            </w:r>
            <w:r w:rsidR="001D1DE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概</w:t>
            </w:r>
            <w:r w:rsidR="001D1DE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要</w:t>
            </w:r>
          </w:p>
          <w:p w:rsidR="00E13FF0" w:rsidRPr="002D5C03" w:rsidRDefault="00E13FF0" w:rsidP="00E13F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66E6D" w:rsidRPr="002D5C03" w:rsidTr="00C66D2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gridBefore w:val="1"/>
          <w:wBefore w:w="212" w:type="dxa"/>
          <w:trHeight w:val="565"/>
          <w:jc w:val="center"/>
        </w:trPr>
        <w:tc>
          <w:tcPr>
            <w:tcW w:w="9624" w:type="dxa"/>
            <w:gridSpan w:val="8"/>
            <w:tcBorders>
              <w:top w:val="single" w:sz="4" w:space="0" w:color="auto"/>
            </w:tcBorders>
            <w:vAlign w:val="center"/>
          </w:tcPr>
          <w:p w:rsidR="00766E6D" w:rsidRPr="002D5C03" w:rsidRDefault="0099784C" w:rsidP="00C66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５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．研究組織</w:t>
            </w:r>
            <w:r w:rsidR="00766E6D" w:rsidRPr="002D5C0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　</w:t>
            </w:r>
            <w:r w:rsidR="0088576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（</w:t>
            </w:r>
            <w:r w:rsidR="00766E6D" w:rsidRPr="002D5C0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共同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研究に参画</w:t>
            </w:r>
            <w:r w:rsidR="00766E6D" w:rsidRPr="0099784C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する研究者について記入</w:t>
            </w:r>
            <w:r w:rsidR="00766E6D" w:rsidRPr="002D5C0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して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下さい</w:t>
            </w:r>
            <w:r w:rsidR="00DC26A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．</w:t>
            </w:r>
            <w:r w:rsidR="00766E6D" w:rsidRPr="002D5C03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)</w:t>
            </w:r>
          </w:p>
        </w:tc>
      </w:tr>
      <w:tr w:rsidR="00766E6D" w:rsidRPr="002D5C03" w:rsidTr="00885763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gridBefore w:val="1"/>
          <w:wBefore w:w="212" w:type="dxa"/>
          <w:trHeight w:val="861"/>
          <w:jc w:val="center"/>
        </w:trPr>
        <w:tc>
          <w:tcPr>
            <w:tcW w:w="1726" w:type="dxa"/>
            <w:vAlign w:val="center"/>
          </w:tcPr>
          <w:p w:rsidR="00766E6D" w:rsidRPr="002D5C03" w:rsidRDefault="00766E6D" w:rsidP="0099784C">
            <w:pPr>
              <w:suppressAutoHyphens/>
              <w:kinsoku w:val="0"/>
              <w:overflowPunct w:val="0"/>
              <w:autoSpaceDE w:val="0"/>
              <w:autoSpaceDN w:val="0"/>
              <w:spacing w:line="288" w:lineRule="atLeas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研</w:t>
            </w:r>
            <w:r w:rsidR="001D1DE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 </w:t>
            </w:r>
            <w:r w:rsidRPr="002D5C0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究</w:t>
            </w:r>
            <w:r w:rsidR="001D1DE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 </w:t>
            </w:r>
            <w:r w:rsidRPr="002D5C0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者</w:t>
            </w:r>
            <w:r w:rsidR="001D1DE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 </w:t>
            </w:r>
            <w:r w:rsidRPr="002D5C0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名</w:t>
            </w:r>
          </w:p>
        </w:tc>
        <w:tc>
          <w:tcPr>
            <w:tcW w:w="1985" w:type="dxa"/>
            <w:gridSpan w:val="2"/>
            <w:vAlign w:val="center"/>
          </w:tcPr>
          <w:p w:rsidR="00766E6D" w:rsidRPr="002D5C03" w:rsidRDefault="00766E6D" w:rsidP="001D1D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所属機関・職名</w:t>
            </w:r>
          </w:p>
        </w:tc>
        <w:tc>
          <w:tcPr>
            <w:tcW w:w="4070" w:type="dxa"/>
            <w:gridSpan w:val="3"/>
            <w:vAlign w:val="center"/>
          </w:tcPr>
          <w:p w:rsidR="00766E6D" w:rsidRPr="0099784C" w:rsidRDefault="00766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9784C">
              <w:rPr>
                <w:rFonts w:asciiTheme="minorEastAsia" w:eastAsiaTheme="minorEastAsia" w:hAnsiTheme="minorEastAsia" w:hint="eastAsia"/>
                <w:sz w:val="20"/>
                <w:szCs w:val="20"/>
              </w:rPr>
              <w:t>研究分担</w:t>
            </w:r>
            <w:r w:rsidR="0099784C" w:rsidRPr="0099784C">
              <w:rPr>
                <w:rFonts w:asciiTheme="minorEastAsia" w:eastAsiaTheme="minorEastAsia" w:hAnsiTheme="minorEastAsia" w:hint="eastAsia"/>
                <w:sz w:val="20"/>
                <w:szCs w:val="20"/>
              </w:rPr>
              <w:t>(</w:t>
            </w:r>
            <w:r w:rsidR="00A65DE6" w:rsidRPr="0099784C">
              <w:rPr>
                <w:rFonts w:asciiTheme="minorEastAsia" w:eastAsiaTheme="minorEastAsia" w:hAnsiTheme="minorEastAsia" w:hint="eastAsia"/>
                <w:sz w:val="20"/>
                <w:szCs w:val="20"/>
              </w:rPr>
              <w:t>役割分担を記入して</w:t>
            </w:r>
            <w:r w:rsidR="0099784C" w:rsidRPr="0099784C">
              <w:rPr>
                <w:rFonts w:asciiTheme="minorEastAsia" w:eastAsiaTheme="minorEastAsia" w:hAnsiTheme="minorEastAsia" w:hint="eastAsia"/>
                <w:sz w:val="20"/>
                <w:szCs w:val="20"/>
              </w:rPr>
              <w:t>下さい</w:t>
            </w:r>
            <w:r w:rsidR="00DC26A3">
              <w:rPr>
                <w:rFonts w:asciiTheme="minorEastAsia" w:eastAsiaTheme="minorEastAsia" w:hAnsiTheme="minorEastAsia" w:hint="eastAsia"/>
                <w:sz w:val="20"/>
                <w:szCs w:val="20"/>
              </w:rPr>
              <w:t>．</w:t>
            </w:r>
            <w:r w:rsidR="0099784C" w:rsidRPr="0099784C">
              <w:rPr>
                <w:rFonts w:asciiTheme="minorEastAsia" w:eastAsiaTheme="minorEastAsia" w:hAnsiTheme="minorEastAsia" w:hint="eastAsia"/>
                <w:sz w:val="20"/>
                <w:szCs w:val="20"/>
              </w:rPr>
              <w:t>)</w:t>
            </w:r>
          </w:p>
          <w:p w:rsidR="00766E6D" w:rsidRPr="0099784C" w:rsidRDefault="00766E6D" w:rsidP="0099784C">
            <w:pPr>
              <w:suppressAutoHyphens/>
              <w:kinsoku w:val="0"/>
              <w:overflowPunct w:val="0"/>
              <w:autoSpaceDE w:val="0"/>
              <w:autoSpaceDN w:val="0"/>
              <w:spacing w:line="288" w:lineRule="atLeast"/>
              <w:ind w:left="200" w:hangingChars="100" w:hanging="200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99784C">
              <w:rPr>
                <w:rFonts w:asciiTheme="minorEastAsia" w:eastAsiaTheme="minorEastAsia" w:hAnsiTheme="minorEastAsia" w:hint="eastAsia"/>
                <w:sz w:val="20"/>
                <w:szCs w:val="20"/>
              </w:rPr>
              <w:t>※</w:t>
            </w:r>
            <w:r w:rsidRPr="0099784C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>共同研究者全員</w:t>
            </w:r>
            <w:r w:rsidR="00B070B0" w:rsidRPr="0099784C">
              <w:rPr>
                <w:rFonts w:asciiTheme="minorEastAsia" w:eastAsiaTheme="minorEastAsia" w:hAnsiTheme="minorEastAsia" w:hint="eastAsia"/>
                <w:sz w:val="20"/>
                <w:szCs w:val="20"/>
              </w:rPr>
              <w:t>について記入して</w:t>
            </w:r>
            <w:r w:rsidR="0099784C" w:rsidRPr="0099784C">
              <w:rPr>
                <w:rFonts w:asciiTheme="minorEastAsia" w:eastAsiaTheme="minorEastAsia" w:hAnsiTheme="minorEastAsia" w:hint="eastAsia"/>
                <w:sz w:val="20"/>
                <w:szCs w:val="20"/>
              </w:rPr>
              <w:t>下さい</w:t>
            </w:r>
            <w:r w:rsidR="00DC26A3">
              <w:rPr>
                <w:rFonts w:asciiTheme="minorEastAsia" w:eastAsiaTheme="minorEastAsia" w:hAnsiTheme="minorEastAsia" w:hint="eastAsia"/>
                <w:sz w:val="20"/>
                <w:szCs w:val="20"/>
              </w:rPr>
              <w:t>．</w:t>
            </w:r>
          </w:p>
        </w:tc>
        <w:tc>
          <w:tcPr>
            <w:tcW w:w="1843" w:type="dxa"/>
            <w:gridSpan w:val="2"/>
            <w:vAlign w:val="center"/>
          </w:tcPr>
          <w:p w:rsidR="00766E6D" w:rsidRPr="002D5C03" w:rsidRDefault="00766E6D">
            <w:pPr>
              <w:suppressAutoHyphens/>
              <w:kinsoku w:val="0"/>
              <w:overflowPunct w:val="0"/>
              <w:autoSpaceDE w:val="0"/>
              <w:autoSpaceDN w:val="0"/>
              <w:spacing w:line="288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連</w:t>
            </w:r>
            <w:r w:rsidR="001D1DE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絡</w:t>
            </w:r>
            <w:r w:rsidR="001D1DE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先</w:t>
            </w:r>
          </w:p>
          <w:p w:rsidR="00766E6D" w:rsidRPr="002D5C03" w:rsidRDefault="00766E6D" w:rsidP="0099784C">
            <w:pPr>
              <w:suppressAutoHyphens/>
              <w:kinsoku w:val="0"/>
              <w:overflowPunct w:val="0"/>
              <w:autoSpaceDE w:val="0"/>
              <w:autoSpaceDN w:val="0"/>
              <w:spacing w:line="288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/>
                <w:sz w:val="22"/>
                <w:szCs w:val="22"/>
              </w:rPr>
              <w:t>(</w:t>
            </w:r>
            <w:r w:rsidR="00C558EF">
              <w:rPr>
                <w:rFonts w:asciiTheme="minorEastAsia" w:eastAsiaTheme="minorEastAsia" w:hAnsiTheme="minorEastAsia" w:hint="eastAsia"/>
                <w:sz w:val="22"/>
                <w:szCs w:val="22"/>
              </w:rPr>
              <w:t>TEL</w:t>
            </w: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  <w:r w:rsidR="0099784C">
              <w:rPr>
                <w:rFonts w:asciiTheme="minorEastAsia" w:eastAsiaTheme="minorEastAsia" w:hAnsiTheme="minorEastAsia" w:hint="eastAsia"/>
                <w:sz w:val="22"/>
                <w:szCs w:val="22"/>
              </w:rPr>
              <w:t>E</w:t>
            </w:r>
            <w:r w:rsidRPr="002D5C03">
              <w:rPr>
                <w:rFonts w:asciiTheme="minorEastAsia" w:eastAsiaTheme="minorEastAsia" w:hAnsiTheme="minorEastAsia"/>
                <w:sz w:val="22"/>
                <w:szCs w:val="22"/>
              </w:rPr>
              <w:t>-mail)</w:t>
            </w:r>
          </w:p>
        </w:tc>
      </w:tr>
      <w:tr w:rsidR="00766E6D" w:rsidRPr="002D5C03" w:rsidTr="006B4F7F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gridBefore w:val="1"/>
          <w:wBefore w:w="212" w:type="dxa"/>
          <w:trHeight w:val="6505"/>
          <w:jc w:val="center"/>
        </w:trPr>
        <w:tc>
          <w:tcPr>
            <w:tcW w:w="1726" w:type="dxa"/>
            <w:tcBorders>
              <w:bottom w:val="single" w:sz="12" w:space="0" w:color="000000"/>
            </w:tcBorders>
          </w:tcPr>
          <w:p w:rsidR="00766E6D" w:rsidRPr="002D5C03" w:rsidRDefault="00C516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代表</w:t>
            </w:r>
            <w:r w:rsidR="00766E6D" w:rsidRPr="002D5C0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者</w:t>
            </w:r>
          </w:p>
          <w:p w:rsidR="00766E6D" w:rsidRPr="002D5C03" w:rsidRDefault="00766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766E6D" w:rsidRPr="002D5C03" w:rsidRDefault="00766E6D" w:rsidP="00E13F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分担者</w:t>
            </w:r>
          </w:p>
        </w:tc>
        <w:tc>
          <w:tcPr>
            <w:tcW w:w="1985" w:type="dxa"/>
            <w:gridSpan w:val="2"/>
            <w:tcBorders>
              <w:bottom w:val="single" w:sz="12" w:space="0" w:color="000000"/>
            </w:tcBorders>
          </w:tcPr>
          <w:p w:rsidR="00766E6D" w:rsidRPr="002D5C03" w:rsidRDefault="00766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070" w:type="dxa"/>
            <w:gridSpan w:val="3"/>
            <w:tcBorders>
              <w:bottom w:val="single" w:sz="12" w:space="0" w:color="000000"/>
            </w:tcBorders>
          </w:tcPr>
          <w:p w:rsidR="00766E6D" w:rsidRPr="002D5C03" w:rsidRDefault="00766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bottom w:val="single" w:sz="12" w:space="0" w:color="000000"/>
            </w:tcBorders>
          </w:tcPr>
          <w:p w:rsidR="00766E6D" w:rsidRPr="002D5C03" w:rsidRDefault="00766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66E6D" w:rsidRPr="002D5C03" w:rsidTr="006B4F7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7" w:type="dxa"/>
          <w:trHeight w:hRule="exact" w:val="3550"/>
        </w:trPr>
        <w:tc>
          <w:tcPr>
            <w:tcW w:w="9639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6E6D" w:rsidRPr="002D5C03" w:rsidRDefault="00885763" w:rsidP="00885763">
            <w:pPr>
              <w:spacing w:before="80" w:line="240" w:lineRule="exact"/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lastRenderedPageBreak/>
              <w:t>６</w:t>
            </w:r>
            <w:r w:rsidR="00C918F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.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研究の目的（予定の研究期間内に</w:t>
            </w:r>
            <w:r w:rsidR="00DC26A3">
              <w:rPr>
                <w:rFonts w:asciiTheme="minorEastAsia" w:eastAsiaTheme="minorEastAsia" w:hAnsiTheme="minorEastAsia" w:hint="eastAsia"/>
                <w:sz w:val="22"/>
                <w:szCs w:val="22"/>
              </w:rPr>
              <w:t>，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明らかにしようとする点を具体的に</w:t>
            </w:r>
            <w:r w:rsidR="00766E6D" w:rsidRPr="002D5C03">
              <w:rPr>
                <w:rFonts w:asciiTheme="minorEastAsia" w:eastAsiaTheme="minorEastAsia" w:hAnsiTheme="minorEastAsia"/>
                <w:sz w:val="22"/>
                <w:szCs w:val="22"/>
              </w:rPr>
              <w:t>200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字程度で</w:t>
            </w:r>
            <w:r w:rsidR="00B070B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記述して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下さい</w:t>
            </w:r>
            <w:r w:rsidR="00DC26A3">
              <w:rPr>
                <w:rFonts w:asciiTheme="minorEastAsia" w:eastAsiaTheme="minorEastAsia" w:hAnsiTheme="minorEastAsia" w:hint="eastAsia"/>
                <w:sz w:val="22"/>
                <w:szCs w:val="22"/>
              </w:rPr>
              <w:t>．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  <w:p w:rsidR="00766E6D" w:rsidRPr="002D5C03" w:rsidRDefault="00766E6D">
            <w:pPr>
              <w:spacing w:before="80" w:line="240" w:lineRule="exact"/>
              <w:rPr>
                <w:rFonts w:asciiTheme="minorEastAsia" w:eastAsiaTheme="minorEastAsia" w:hAnsiTheme="minorEastAsia"/>
                <w:sz w:val="22"/>
                <w:szCs w:val="22"/>
                <w:u w:val="single"/>
                <w:bdr w:val="single" w:sz="4" w:space="0" w:color="auto"/>
              </w:rPr>
            </w:pPr>
          </w:p>
          <w:p w:rsidR="00766E6D" w:rsidRPr="002D5C03" w:rsidRDefault="00766E6D">
            <w:pPr>
              <w:spacing w:line="287" w:lineRule="atLeast"/>
              <w:ind w:rightChars="78" w:right="16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66E6D" w:rsidRPr="002D5C03" w:rsidTr="006B4F7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7" w:type="dxa"/>
          <w:trHeight w:hRule="exact" w:val="4113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6E6D" w:rsidRPr="002D5C03" w:rsidRDefault="00885763" w:rsidP="00885763">
            <w:pPr>
              <w:spacing w:before="80" w:line="240" w:lineRule="exact"/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７</w:t>
            </w:r>
            <w:r w:rsidR="00C918F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.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研究計画・方法</w:t>
            </w:r>
            <w:r w:rsidR="00096FF5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（研究目的を達成するための</w:t>
            </w:r>
            <w:r w:rsidR="00B070B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研究計画・方法について</w:t>
            </w:r>
            <w:r w:rsidR="00DC26A3">
              <w:rPr>
                <w:rFonts w:asciiTheme="minorEastAsia" w:eastAsiaTheme="minorEastAsia" w:hAnsiTheme="minorEastAsia" w:hint="eastAsia"/>
                <w:sz w:val="22"/>
                <w:szCs w:val="22"/>
              </w:rPr>
              <w:t>，</w:t>
            </w:r>
            <w:r w:rsidR="00B070B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簡潔に記述して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下さい</w:t>
            </w:r>
            <w:r w:rsidR="00DC26A3">
              <w:rPr>
                <w:rFonts w:asciiTheme="minorEastAsia" w:eastAsiaTheme="minorEastAsia" w:hAnsiTheme="minorEastAsia" w:hint="eastAsia"/>
                <w:sz w:val="22"/>
                <w:szCs w:val="22"/>
              </w:rPr>
              <w:t>．</w:t>
            </w:r>
            <w:r w:rsidR="00B070B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  <w:p w:rsidR="00766E6D" w:rsidRPr="002D5C03" w:rsidRDefault="00766E6D">
            <w:pPr>
              <w:spacing w:before="80"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66E6D" w:rsidRPr="002D5C03" w:rsidRDefault="00766E6D">
            <w:pPr>
              <w:spacing w:before="80"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66E6D" w:rsidRPr="002D5C03" w:rsidTr="006B4F7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7" w:type="dxa"/>
          <w:trHeight w:hRule="exact" w:val="2673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6E6D" w:rsidRPr="002D5C03" w:rsidRDefault="00885763" w:rsidP="00885763">
            <w:pPr>
              <w:spacing w:before="80" w:line="240" w:lineRule="exact"/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８</w:t>
            </w:r>
            <w:r w:rsidR="00C918F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. </w:t>
            </w:r>
            <w:r w:rsidR="00985234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これまでの研究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成果</w:t>
            </w:r>
            <w:r w:rsidR="00985234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等（特に</w:t>
            </w:r>
            <w:r w:rsidR="00DC26A3">
              <w:rPr>
                <w:rFonts w:asciiTheme="minorEastAsia" w:eastAsiaTheme="minorEastAsia" w:hAnsiTheme="minorEastAsia" w:hint="eastAsia"/>
                <w:sz w:val="22"/>
                <w:szCs w:val="22"/>
              </w:rPr>
              <w:t>，</w:t>
            </w:r>
            <w:r w:rsidR="00985234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本申請研究</w:t>
            </w:r>
            <w:r w:rsidR="00951B7E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課題</w:t>
            </w:r>
            <w:r w:rsidR="00985234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について</w:t>
            </w:r>
            <w:r w:rsidR="00DC26A3">
              <w:rPr>
                <w:rFonts w:asciiTheme="minorEastAsia" w:eastAsiaTheme="minorEastAsia" w:hAnsiTheme="minorEastAsia" w:hint="eastAsia"/>
                <w:sz w:val="22"/>
                <w:szCs w:val="22"/>
              </w:rPr>
              <w:t>，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これまでに得られた成果</w:t>
            </w:r>
            <w:r w:rsidR="00985234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等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について</w:t>
            </w:r>
            <w:r w:rsidR="00985234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具体的に記述して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下さい</w:t>
            </w:r>
            <w:r w:rsidR="00DC26A3">
              <w:rPr>
                <w:rFonts w:asciiTheme="minorEastAsia" w:eastAsiaTheme="minorEastAsia" w:hAnsiTheme="minorEastAsia" w:hint="eastAsia"/>
                <w:sz w:val="22"/>
                <w:szCs w:val="22"/>
              </w:rPr>
              <w:t>．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  <w:p w:rsidR="00C66D2A" w:rsidRPr="002D5C03" w:rsidRDefault="00C66D2A">
            <w:pPr>
              <w:spacing w:before="80"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66E6D" w:rsidRPr="002D5C03" w:rsidTr="006B4F7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7" w:type="dxa"/>
          <w:trHeight w:val="2120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66E6D" w:rsidRPr="002D5C03" w:rsidRDefault="00885763" w:rsidP="00885763">
            <w:pPr>
              <w:spacing w:before="80" w:line="240" w:lineRule="exact"/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９</w:t>
            </w:r>
            <w:r w:rsidR="00C918F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.</w:t>
            </w:r>
            <w:r w:rsidR="00766E6D" w:rsidRPr="002D5C03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 xml:space="preserve"> </w:t>
            </w:r>
            <w:r w:rsidR="008313B5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研究業績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8313B5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申請者らの最近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５か</w:t>
            </w:r>
            <w:r w:rsidR="008313B5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年間における主要な研究論文：</w:t>
            </w:r>
            <w:r w:rsidR="00C918F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著者名</w:t>
            </w:r>
            <w:r w:rsidR="00DC26A3">
              <w:rPr>
                <w:rFonts w:asciiTheme="minorEastAsia" w:eastAsiaTheme="minorEastAsia" w:hAnsiTheme="minorEastAsia" w:hint="eastAsia"/>
                <w:sz w:val="22"/>
                <w:szCs w:val="22"/>
              </w:rPr>
              <w:t>，</w:t>
            </w:r>
            <w:r w:rsidR="00C918F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論文名</w:t>
            </w:r>
            <w:r w:rsidR="00DC26A3">
              <w:rPr>
                <w:rFonts w:asciiTheme="minorEastAsia" w:eastAsiaTheme="minorEastAsia" w:hAnsiTheme="minorEastAsia" w:hint="eastAsia"/>
                <w:sz w:val="22"/>
                <w:szCs w:val="22"/>
              </w:rPr>
              <w:t>，</w:t>
            </w:r>
            <w:r w:rsidR="00C918F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掲載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誌名</w:t>
            </w:r>
            <w:r w:rsidR="00DC26A3">
              <w:rPr>
                <w:rFonts w:asciiTheme="minorEastAsia" w:eastAsiaTheme="minorEastAsia" w:hAnsiTheme="minorEastAsia" w:hint="eastAsia"/>
                <w:sz w:val="22"/>
                <w:szCs w:val="22"/>
              </w:rPr>
              <w:t>，</w:t>
            </w:r>
            <w:r w:rsidR="00C918F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巻</w:t>
            </w:r>
            <w:r w:rsidR="00DC26A3">
              <w:rPr>
                <w:rFonts w:asciiTheme="minorEastAsia" w:eastAsiaTheme="minorEastAsia" w:hAnsiTheme="minorEastAsia" w:hint="eastAsia"/>
                <w:sz w:val="22"/>
                <w:szCs w:val="22"/>
              </w:rPr>
              <w:t>，</w:t>
            </w:r>
            <w:r w:rsidR="00C918F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最初と最後の頁</w:t>
            </w:r>
            <w:r w:rsidR="00DC26A3">
              <w:rPr>
                <w:rFonts w:asciiTheme="minorEastAsia" w:eastAsiaTheme="minorEastAsia" w:hAnsiTheme="minorEastAsia" w:hint="eastAsia"/>
                <w:sz w:val="22"/>
                <w:szCs w:val="22"/>
              </w:rPr>
              <w:t>，</w:t>
            </w:r>
            <w:r w:rsidR="00C918F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発表年（西暦）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に</w:t>
            </w:r>
            <w:r w:rsidR="00C918F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つい</w:t>
            </w:r>
            <w:r w:rsidR="00985234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て記入</w:t>
            </w:r>
            <w:r w:rsidR="00C918F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して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下さい</w:t>
            </w:r>
            <w:r w:rsidR="00DC26A3">
              <w:rPr>
                <w:rFonts w:asciiTheme="minorEastAsia" w:eastAsiaTheme="minorEastAsia" w:hAnsiTheme="minorEastAsia" w:hint="eastAsia"/>
                <w:sz w:val="22"/>
                <w:szCs w:val="22"/>
              </w:rPr>
              <w:t>．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  <w:p w:rsidR="00827098" w:rsidRPr="002D5C03" w:rsidRDefault="0082709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83EBD" w:rsidRPr="002D5C03" w:rsidTr="006B4F7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7" w:type="dxa"/>
          <w:trHeight w:val="426"/>
        </w:trPr>
        <w:tc>
          <w:tcPr>
            <w:tcW w:w="5245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83EBD" w:rsidRDefault="00C66D2A" w:rsidP="00C66D2A">
            <w:pPr>
              <w:spacing w:before="80"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10. 共同研究費</w:t>
            </w:r>
            <w:r w:rsidR="00D471C6">
              <w:rPr>
                <w:rFonts w:asciiTheme="minorEastAsia" w:eastAsiaTheme="minorEastAsia" w:hAnsiTheme="minorEastAsia" w:hint="eastAsia"/>
                <w:sz w:val="22"/>
                <w:szCs w:val="22"/>
              </w:rPr>
              <w:t>所要額</w:t>
            </w:r>
          </w:p>
          <w:p w:rsidR="00E73B66" w:rsidRPr="00E73B66" w:rsidRDefault="00E73B66" w:rsidP="00C516EA">
            <w:pPr>
              <w:pStyle w:val="af2"/>
              <w:numPr>
                <w:ilvl w:val="0"/>
                <w:numId w:val="16"/>
              </w:numPr>
              <w:spacing w:before="80" w:line="240" w:lineRule="exact"/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73B66">
              <w:rPr>
                <w:rFonts w:asciiTheme="minorEastAsia" w:eastAsiaTheme="minorEastAsia" w:hAnsiTheme="minorEastAsia" w:hint="eastAsia"/>
                <w:sz w:val="22"/>
                <w:szCs w:val="22"/>
              </w:rPr>
              <w:t>共同研究(</w:t>
            </w:r>
            <w:r w:rsidR="00C516EA">
              <w:rPr>
                <w:rFonts w:asciiTheme="minorEastAsia" w:eastAsiaTheme="minorEastAsia" w:hAnsiTheme="minorEastAsia" w:hint="eastAsia"/>
                <w:sz w:val="22"/>
                <w:szCs w:val="22"/>
              </w:rPr>
              <w:t>Ｂ</w:t>
            </w:r>
            <w:r w:rsidRPr="00E73B66">
              <w:rPr>
                <w:rFonts w:asciiTheme="minorEastAsia" w:eastAsiaTheme="minorEastAsia" w:hAnsiTheme="minorEastAsia" w:hint="eastAsia"/>
                <w:sz w:val="22"/>
                <w:szCs w:val="22"/>
              </w:rPr>
              <w:t>)は</w:t>
            </w:r>
            <w:r w:rsidR="00DC26A3">
              <w:rPr>
                <w:rFonts w:asciiTheme="minorEastAsia" w:eastAsiaTheme="minorEastAsia" w:hAnsiTheme="minorEastAsia" w:hint="eastAsia"/>
                <w:sz w:val="22"/>
                <w:szCs w:val="22"/>
              </w:rPr>
              <w:t>，</w:t>
            </w:r>
            <w:r w:rsidRPr="00E73B66">
              <w:rPr>
                <w:rFonts w:asciiTheme="minorEastAsia" w:eastAsiaTheme="minorEastAsia" w:hAnsiTheme="minorEastAsia" w:hint="eastAsia"/>
                <w:sz w:val="22"/>
                <w:szCs w:val="22"/>
              </w:rPr>
              <w:t>50万円未満です</w:t>
            </w:r>
            <w:r w:rsidR="00DC26A3">
              <w:rPr>
                <w:rFonts w:asciiTheme="minorEastAsia" w:eastAsiaTheme="minorEastAsia" w:hAnsiTheme="minorEastAsia" w:hint="eastAsia"/>
                <w:sz w:val="22"/>
                <w:szCs w:val="22"/>
              </w:rPr>
              <w:t>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BD" w:rsidRDefault="00783EBD" w:rsidP="00783EBD">
            <w:pPr>
              <w:spacing w:before="80"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(1)</w:t>
            </w:r>
            <w:r w:rsidR="00C66D2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消耗品費</w:t>
            </w:r>
            <w:r w:rsidR="001D1DE3">
              <w:rPr>
                <w:rFonts w:asciiTheme="minorEastAsia" w:eastAsiaTheme="minorEastAsia" w:hAnsiTheme="minorEastAsia" w:hint="eastAsia"/>
                <w:sz w:val="22"/>
                <w:szCs w:val="22"/>
              </w:rPr>
              <w:t>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83EBD" w:rsidRDefault="00C66D2A" w:rsidP="00C66D2A">
            <w:pPr>
              <w:spacing w:before="80" w:line="2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783EBD" w:rsidRPr="002D5C03" w:rsidTr="006B4F7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7" w:type="dxa"/>
          <w:trHeight w:val="449"/>
        </w:trPr>
        <w:tc>
          <w:tcPr>
            <w:tcW w:w="5245" w:type="dxa"/>
            <w:gridSpan w:val="5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783EBD" w:rsidRDefault="00783EBD" w:rsidP="00783EBD">
            <w:pPr>
              <w:spacing w:before="80"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BD" w:rsidRDefault="00C66D2A" w:rsidP="00783EBD">
            <w:pPr>
              <w:spacing w:before="80"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(2) 旅費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83EBD" w:rsidRDefault="00C66D2A" w:rsidP="00C66D2A">
            <w:pPr>
              <w:spacing w:before="80" w:line="2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783EBD" w:rsidRPr="002D5C03" w:rsidTr="006B4F7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7" w:type="dxa"/>
          <w:trHeight w:val="413"/>
        </w:trPr>
        <w:tc>
          <w:tcPr>
            <w:tcW w:w="5245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83EBD" w:rsidRDefault="00783EBD" w:rsidP="00783EBD">
            <w:pPr>
              <w:spacing w:before="80"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BD" w:rsidRDefault="00C66D2A" w:rsidP="00783EBD">
            <w:pPr>
              <w:spacing w:before="80"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(3) 計　(1)＋(2)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83EBD" w:rsidRDefault="00C66D2A" w:rsidP="00C66D2A">
            <w:pPr>
              <w:spacing w:before="80" w:line="2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766E6D" w:rsidRPr="002D5C03" w:rsidTr="006B4F7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7" w:type="dxa"/>
          <w:trHeight w:hRule="exact" w:val="551"/>
        </w:trPr>
        <w:tc>
          <w:tcPr>
            <w:tcW w:w="9639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66E6D" w:rsidRPr="002D5C03" w:rsidRDefault="00766E6D" w:rsidP="00C558EF">
            <w:pPr>
              <w:spacing w:line="280" w:lineRule="exact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※記載欄が不足する場合は</w:t>
            </w:r>
            <w:r w:rsidR="00DC26A3">
              <w:rPr>
                <w:rFonts w:asciiTheme="minorEastAsia" w:eastAsiaTheme="minorEastAsia" w:hAnsiTheme="minorEastAsia" w:hint="eastAsia"/>
                <w:sz w:val="22"/>
                <w:szCs w:val="22"/>
              </w:rPr>
              <w:t>，</w:t>
            </w: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適宜ページを追加して</w:t>
            </w:r>
            <w:r w:rsidR="00C558EF">
              <w:rPr>
                <w:rFonts w:asciiTheme="minorEastAsia" w:eastAsiaTheme="minorEastAsia" w:hAnsiTheme="minorEastAsia" w:hint="eastAsia"/>
                <w:sz w:val="22"/>
                <w:szCs w:val="22"/>
              </w:rPr>
              <w:t>下さい</w:t>
            </w:r>
            <w:r w:rsidR="00DC26A3">
              <w:rPr>
                <w:rFonts w:asciiTheme="minorEastAsia" w:eastAsiaTheme="minorEastAsia" w:hAnsiTheme="minorEastAsia" w:hint="eastAsia"/>
                <w:sz w:val="22"/>
                <w:szCs w:val="22"/>
              </w:rPr>
              <w:t>．</w:t>
            </w:r>
          </w:p>
        </w:tc>
      </w:tr>
    </w:tbl>
    <w:p w:rsidR="008B2D8F" w:rsidRDefault="008B2D8F" w:rsidP="008B2D8F">
      <w:pPr>
        <w:spacing w:after="80" w:line="220" w:lineRule="exact"/>
        <w:ind w:right="880"/>
        <w:rPr>
          <w:rFonts w:asciiTheme="minorEastAsia" w:eastAsiaTheme="minorEastAsia" w:hAnsiTheme="minorEastAsia" w:cs="ＭＳ 明朝"/>
          <w:b/>
          <w:kern w:val="0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0"/>
        <w:gridCol w:w="1964"/>
        <w:gridCol w:w="476"/>
        <w:gridCol w:w="1580"/>
        <w:gridCol w:w="354"/>
        <w:gridCol w:w="992"/>
        <w:gridCol w:w="851"/>
        <w:gridCol w:w="283"/>
        <w:gridCol w:w="1418"/>
      </w:tblGrid>
      <w:tr w:rsidR="008B2D8F" w:rsidTr="008B2D8F">
        <w:trPr>
          <w:trHeight w:val="536"/>
        </w:trPr>
        <w:tc>
          <w:tcPr>
            <w:tcW w:w="9498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B2D8F" w:rsidRPr="00A50AC2" w:rsidRDefault="008B2D8F" w:rsidP="00A50AC2">
            <w:pPr>
              <w:spacing w:after="80" w:line="220" w:lineRule="exact"/>
              <w:ind w:right="880"/>
              <w:jc w:val="left"/>
              <w:rPr>
                <w:rFonts w:asciiTheme="minorEastAsia" w:eastAsiaTheme="minorEastAsia" w:hAnsiTheme="minorEastAsia" w:cs="ＭＳ 明朝"/>
                <w:b/>
                <w:kern w:val="0"/>
                <w:sz w:val="22"/>
                <w:szCs w:val="22"/>
              </w:rPr>
            </w:pPr>
            <w:r w:rsidRPr="00A50AC2">
              <w:rPr>
                <w:rFonts w:asciiTheme="minorEastAsia" w:eastAsiaTheme="minorEastAsia" w:hAnsiTheme="minorEastAsia" w:cs="ＭＳ 明朝" w:hint="eastAsia"/>
                <w:b/>
                <w:kern w:val="0"/>
                <w:sz w:val="22"/>
                <w:szCs w:val="22"/>
              </w:rPr>
              <w:lastRenderedPageBreak/>
              <w:t>（所要額内訳）</w:t>
            </w:r>
          </w:p>
        </w:tc>
      </w:tr>
      <w:tr w:rsidR="004B16EB" w:rsidRPr="002D5C03" w:rsidTr="008B2D8F">
        <w:trPr>
          <w:trHeight w:hRule="exact" w:val="489"/>
        </w:trPr>
        <w:tc>
          <w:tcPr>
            <w:tcW w:w="9498" w:type="dxa"/>
            <w:gridSpan w:val="9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16EB" w:rsidRPr="002D5C03" w:rsidRDefault="006B4F7F" w:rsidP="009D32D1">
            <w:pPr>
              <w:spacing w:line="220" w:lineRule="exact"/>
              <w:ind w:left="300" w:hanging="30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(1)　</w:t>
            </w:r>
            <w:r w:rsidR="004B16EB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消耗品費等</w:t>
            </w:r>
            <w:r w:rsidR="00D54141" w:rsidRPr="00D471C6">
              <w:rPr>
                <w:rFonts w:asciiTheme="minorEastAsia" w:eastAsiaTheme="minorEastAsia" w:hAnsiTheme="minorEastAsia" w:hint="eastAsia"/>
              </w:rPr>
              <w:t>（</w:t>
            </w:r>
            <w:r w:rsidR="00D471C6" w:rsidRPr="00D471C6">
              <w:rPr>
                <w:rFonts w:asciiTheme="minorEastAsia" w:eastAsiaTheme="minorEastAsia" w:hAnsiTheme="minorEastAsia" w:hint="eastAsia"/>
              </w:rPr>
              <w:t>共同研究に使用するものに限ります</w:t>
            </w:r>
            <w:r w:rsidR="00DC26A3">
              <w:rPr>
                <w:rFonts w:asciiTheme="minorEastAsia" w:eastAsiaTheme="minorEastAsia" w:hAnsiTheme="minorEastAsia" w:hint="eastAsia"/>
              </w:rPr>
              <w:t>．</w:t>
            </w:r>
            <w:r w:rsidR="00D54141" w:rsidRPr="00D471C6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C558EF" w:rsidRPr="002D5C03" w:rsidTr="008B2D8F">
        <w:trPr>
          <w:trHeight w:hRule="exact" w:val="39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8EF" w:rsidRPr="002D5C03" w:rsidRDefault="00C558EF" w:rsidP="00360E7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品　　　　　</w:t>
            </w: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8EF" w:rsidRPr="002D5C03" w:rsidRDefault="00C558EF" w:rsidP="00C558E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規　　　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8EF" w:rsidRPr="002D5C03" w:rsidRDefault="00C558EF" w:rsidP="00360E7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数</w:t>
            </w:r>
            <w:r w:rsidRPr="002D5C0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8EF" w:rsidRPr="002D5C03" w:rsidRDefault="00C558EF" w:rsidP="00C558E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単　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58EF" w:rsidRPr="002D5C03" w:rsidRDefault="00C558EF" w:rsidP="0088576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金　　額</w:t>
            </w:r>
          </w:p>
        </w:tc>
      </w:tr>
      <w:tr w:rsidR="00C558EF" w:rsidRPr="002D5C03" w:rsidTr="008B2D8F">
        <w:trPr>
          <w:trHeight w:hRule="exact" w:val="5273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558EF" w:rsidRPr="002D5C03" w:rsidRDefault="00C558EF" w:rsidP="00360E7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EF" w:rsidRPr="002D5C03" w:rsidRDefault="00C558EF" w:rsidP="00360E7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EF" w:rsidRPr="002D5C03" w:rsidRDefault="00C558EF" w:rsidP="00360E7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EF" w:rsidRPr="002D5C03" w:rsidRDefault="00C558EF" w:rsidP="00360E7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558EF" w:rsidRPr="002D5C03" w:rsidRDefault="00C558EF" w:rsidP="0088576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B16EB" w:rsidRPr="002D5C03" w:rsidTr="008B2D8F">
        <w:trPr>
          <w:trHeight w:hRule="exact" w:val="423"/>
        </w:trPr>
        <w:tc>
          <w:tcPr>
            <w:tcW w:w="808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EB" w:rsidRPr="002D5C03" w:rsidRDefault="004B16EB" w:rsidP="006B4F7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16EB" w:rsidRPr="002D5C03" w:rsidRDefault="004B16EB" w:rsidP="00360E7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B16EB" w:rsidRPr="002D5C03" w:rsidTr="008B2D8F">
        <w:trPr>
          <w:trHeight w:hRule="exact" w:val="423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16EB" w:rsidRPr="002D5C03" w:rsidRDefault="006B4F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(2)　</w:t>
            </w:r>
            <w:r w:rsidR="004B16EB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旅費</w:t>
            </w:r>
          </w:p>
        </w:tc>
      </w:tr>
      <w:tr w:rsidR="004B16EB" w:rsidRPr="002D5C03" w:rsidTr="008B2D8F">
        <w:trPr>
          <w:trHeight w:hRule="exact" w:val="394"/>
        </w:trPr>
        <w:tc>
          <w:tcPr>
            <w:tcW w:w="1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EB" w:rsidRPr="002D5C03" w:rsidRDefault="004B16EB" w:rsidP="00360E7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出張者氏名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EB" w:rsidRPr="002D5C03" w:rsidRDefault="004B16EB" w:rsidP="00360E7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日　　程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EB" w:rsidRPr="002D5C03" w:rsidRDefault="004B16EB" w:rsidP="00360E7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期　　間</w:t>
            </w: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EB" w:rsidRPr="002D5C03" w:rsidRDefault="004B16EB" w:rsidP="00360E7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場　　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16EB" w:rsidRPr="002D5C03" w:rsidRDefault="004B16EB" w:rsidP="00360E7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金　　額</w:t>
            </w:r>
          </w:p>
        </w:tc>
      </w:tr>
      <w:tr w:rsidR="004B16EB" w:rsidRPr="002D5C03" w:rsidTr="00D94043">
        <w:trPr>
          <w:trHeight w:hRule="exact" w:val="1129"/>
        </w:trPr>
        <w:tc>
          <w:tcPr>
            <w:tcW w:w="1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B16EB" w:rsidRPr="002D5C03" w:rsidRDefault="004B16EB" w:rsidP="00CB770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B16EB" w:rsidRDefault="004B16EB" w:rsidP="00CB770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Pr="002D5C03" w:rsidRDefault="00D94043" w:rsidP="00CB770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EB" w:rsidRPr="002D5C03" w:rsidRDefault="004B16EB" w:rsidP="00CB770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B16EB" w:rsidRPr="002D5C03" w:rsidRDefault="004B16EB" w:rsidP="00CB770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D8" w:rsidRDefault="009E76D8" w:rsidP="009E76D8">
            <w:pPr>
              <w:spacing w:line="280" w:lineRule="exact"/>
              <w:ind w:rightChars="-47" w:right="-99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9E76D8" w:rsidRDefault="009E76D8" w:rsidP="009E76D8">
            <w:pPr>
              <w:spacing w:line="280" w:lineRule="exact"/>
              <w:ind w:rightChars="-47" w:right="-99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B16EB" w:rsidRPr="002D5C03" w:rsidRDefault="004B16EB" w:rsidP="00CB770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EB" w:rsidRPr="002D5C03" w:rsidRDefault="004B16EB" w:rsidP="00360E75">
            <w:pPr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B16EB" w:rsidRPr="002D5C03" w:rsidRDefault="004B16EB" w:rsidP="00CB77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D74B4" w:rsidRDefault="004B16EB" w:rsidP="006D74B4">
            <w:pPr>
              <w:widowControl/>
              <w:ind w:rightChars="-71" w:right="-149" w:firstLineChars="900" w:firstLine="198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</w:p>
          <w:p w:rsidR="004B16EB" w:rsidRDefault="004B16EB" w:rsidP="006D74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Default="00D94043" w:rsidP="006D74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Default="00D94043" w:rsidP="006D74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Default="00D94043" w:rsidP="006D74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Default="00D94043" w:rsidP="006D74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Default="00D94043" w:rsidP="006D74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Default="00D94043" w:rsidP="006D74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Default="00D94043" w:rsidP="006D74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Default="00D94043" w:rsidP="006D74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Default="00D94043" w:rsidP="006D74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Pr="006D74B4" w:rsidRDefault="00D94043" w:rsidP="006D74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B16EB" w:rsidRPr="002D5C03" w:rsidTr="00D94043">
        <w:trPr>
          <w:trHeight w:hRule="exact" w:val="1128"/>
        </w:trPr>
        <w:tc>
          <w:tcPr>
            <w:tcW w:w="1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B16EB" w:rsidRDefault="004B16EB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Pr="002D5C03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EB" w:rsidRPr="002D5C03" w:rsidRDefault="004B16EB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EB" w:rsidRPr="002D5C03" w:rsidRDefault="004B16EB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EB" w:rsidRPr="002D5C03" w:rsidRDefault="004B16EB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B16EB" w:rsidRPr="002D5C03" w:rsidRDefault="004B16EB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B16EB" w:rsidRPr="002D5C03" w:rsidTr="00D94043">
        <w:trPr>
          <w:trHeight w:hRule="exact" w:val="991"/>
        </w:trPr>
        <w:tc>
          <w:tcPr>
            <w:tcW w:w="1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B16EB" w:rsidRDefault="004B16EB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Pr="002D5C03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EB" w:rsidRPr="002D5C03" w:rsidRDefault="004B16EB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EB" w:rsidRPr="002D5C03" w:rsidRDefault="004B16EB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EB" w:rsidRPr="002D5C03" w:rsidRDefault="004B16EB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B16EB" w:rsidRPr="002D5C03" w:rsidRDefault="004B16EB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94043" w:rsidRPr="002D5C03" w:rsidTr="00D94043">
        <w:trPr>
          <w:trHeight w:hRule="exact" w:val="979"/>
        </w:trPr>
        <w:tc>
          <w:tcPr>
            <w:tcW w:w="1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94043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Pr="002D5C03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43" w:rsidRPr="002D5C03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43" w:rsidRPr="002D5C03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43" w:rsidRPr="002D5C03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94043" w:rsidRPr="002D5C03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94043" w:rsidRPr="002D5C03" w:rsidTr="00D94043">
        <w:trPr>
          <w:trHeight w:hRule="exact" w:val="978"/>
        </w:trPr>
        <w:tc>
          <w:tcPr>
            <w:tcW w:w="1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94043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43" w:rsidRPr="002D5C03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43" w:rsidRPr="002D5C03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43" w:rsidRPr="002D5C03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94043" w:rsidRPr="002D5C03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B16EB" w:rsidRPr="002D5C03" w:rsidTr="00D94043">
        <w:trPr>
          <w:trHeight w:hRule="exact" w:val="565"/>
        </w:trPr>
        <w:tc>
          <w:tcPr>
            <w:tcW w:w="7797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16EB" w:rsidRPr="002D5C03" w:rsidRDefault="004B16EB" w:rsidP="00D94043">
            <w:pPr>
              <w:spacing w:before="57"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  <w:u w:val="single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B16EB" w:rsidRPr="002D5C03" w:rsidRDefault="004B16EB" w:rsidP="00360E75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2"/>
                <w:szCs w:val="22"/>
                <w:u w:val="single"/>
              </w:rPr>
            </w:pPr>
          </w:p>
          <w:p w:rsidR="004B16EB" w:rsidRPr="002D5C03" w:rsidRDefault="004B16EB" w:rsidP="00360E75">
            <w:pPr>
              <w:pStyle w:val="a5"/>
              <w:spacing w:before="144"/>
              <w:ind w:leftChars="0" w:left="0" w:firstLineChars="0" w:firstLine="0"/>
              <w:rPr>
                <w:rFonts w:asciiTheme="minorEastAsia" w:eastAsiaTheme="minorEastAsia" w:hAnsiTheme="minorEastAsia"/>
                <w:color w:val="000000"/>
                <w:sz w:val="22"/>
                <w:szCs w:val="22"/>
                <w:u w:val="single"/>
              </w:rPr>
            </w:pPr>
          </w:p>
        </w:tc>
      </w:tr>
    </w:tbl>
    <w:p w:rsidR="00E13FF0" w:rsidRPr="002D5C03" w:rsidRDefault="00E13FF0" w:rsidP="00502D80">
      <w:pPr>
        <w:pStyle w:val="a8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sz w:val="22"/>
          <w:szCs w:val="22"/>
        </w:rPr>
      </w:pPr>
    </w:p>
    <w:sectPr w:rsidR="00E13FF0" w:rsidRPr="002D5C03" w:rsidSect="00E31380">
      <w:pgSz w:w="11906" w:h="16838" w:code="9"/>
      <w:pgMar w:top="1134" w:right="1247" w:bottom="851" w:left="1247" w:header="851" w:footer="992" w:gutter="0"/>
      <w:cols w:space="425"/>
      <w:docGrid w:type="linesAndChar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E41" w:rsidRDefault="00667E41">
      <w:r>
        <w:separator/>
      </w:r>
    </w:p>
  </w:endnote>
  <w:endnote w:type="continuationSeparator" w:id="0">
    <w:p w:rsidR="00667E41" w:rsidRDefault="00667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E41" w:rsidRDefault="00667E41">
      <w:r>
        <w:separator/>
      </w:r>
    </w:p>
  </w:footnote>
  <w:footnote w:type="continuationSeparator" w:id="0">
    <w:p w:rsidR="00667E41" w:rsidRDefault="00667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5DAD"/>
    <w:multiLevelType w:val="hybridMultilevel"/>
    <w:tmpl w:val="D64CC49C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lowerLetter"/>
      <w:lvlText w:val="(%2)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775072"/>
    <w:multiLevelType w:val="hybridMultilevel"/>
    <w:tmpl w:val="5DCEFE1A"/>
    <w:lvl w:ilvl="0" w:tplc="BD54CB8C">
      <w:start w:val="10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8E57CAF"/>
    <w:multiLevelType w:val="hybridMultilevel"/>
    <w:tmpl w:val="66A413A2"/>
    <w:lvl w:ilvl="0" w:tplc="FFFFFFFF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FFFFFFFF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2" w:tplc="FFFFFFFF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4" w:tplc="FFFFFFFF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5" w:tplc="FFFFFFFF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  <w:lvl w:ilvl="7" w:tplc="FFFFFFFF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cs="Wingdings" w:hint="default"/>
      </w:rPr>
    </w:lvl>
    <w:lvl w:ilvl="8" w:tplc="FFFFFFFF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15E81FE3"/>
    <w:multiLevelType w:val="hybridMultilevel"/>
    <w:tmpl w:val="9E80FD24"/>
    <w:lvl w:ilvl="0" w:tplc="69927BE6">
      <w:start w:val="5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79B5428"/>
    <w:multiLevelType w:val="hybridMultilevel"/>
    <w:tmpl w:val="80222004"/>
    <w:lvl w:ilvl="0" w:tplc="14567BEC">
      <w:start w:val="5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A902225"/>
    <w:multiLevelType w:val="hybridMultilevel"/>
    <w:tmpl w:val="5FB29552"/>
    <w:lvl w:ilvl="0" w:tplc="F132C12C">
      <w:start w:val="2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D150E2A"/>
    <w:multiLevelType w:val="hybridMultilevel"/>
    <w:tmpl w:val="CA8627A6"/>
    <w:lvl w:ilvl="0" w:tplc="FFFFFFFF">
      <w:start w:val="1"/>
      <w:numFmt w:val="irohaFullWidth"/>
      <w:lvlText w:val="%1）"/>
      <w:lvlJc w:val="left"/>
      <w:pPr>
        <w:tabs>
          <w:tab w:val="num" w:pos="645"/>
        </w:tabs>
        <w:ind w:left="645" w:hanging="405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409F4FF0"/>
    <w:multiLevelType w:val="hybridMultilevel"/>
    <w:tmpl w:val="6600A730"/>
    <w:lvl w:ilvl="0" w:tplc="FFFFFFFF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7250FCF"/>
    <w:multiLevelType w:val="hybridMultilevel"/>
    <w:tmpl w:val="C2B05524"/>
    <w:lvl w:ilvl="0" w:tplc="FFFFFFFF">
      <w:start w:val="1"/>
      <w:numFmt w:val="decimalFullWidth"/>
      <w:lvlText w:val="%1）"/>
      <w:lvlJc w:val="left"/>
      <w:pPr>
        <w:tabs>
          <w:tab w:val="num" w:pos="795"/>
        </w:tabs>
        <w:ind w:left="795" w:hanging="405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FFFFFFFF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9" w15:restartNumberingAfterBreak="0">
    <w:nsid w:val="486E6E80"/>
    <w:multiLevelType w:val="hybridMultilevel"/>
    <w:tmpl w:val="535A0554"/>
    <w:lvl w:ilvl="0" w:tplc="223CC0C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F713743"/>
    <w:multiLevelType w:val="hybridMultilevel"/>
    <w:tmpl w:val="FE70D8C0"/>
    <w:lvl w:ilvl="0" w:tplc="BC98BA9A">
      <w:start w:val="10"/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="Century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1" w15:restartNumberingAfterBreak="0">
    <w:nsid w:val="66EE12E6"/>
    <w:multiLevelType w:val="hybridMultilevel"/>
    <w:tmpl w:val="AF281B68"/>
    <w:lvl w:ilvl="0" w:tplc="FFFFFFFF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6FEE4F76"/>
    <w:multiLevelType w:val="hybridMultilevel"/>
    <w:tmpl w:val="051C839A"/>
    <w:lvl w:ilvl="0" w:tplc="27D0BC6C">
      <w:start w:val="1"/>
      <w:numFmt w:val="bullet"/>
      <w:lvlText w:val="□"/>
      <w:lvlJc w:val="left"/>
      <w:pPr>
        <w:tabs>
          <w:tab w:val="num" w:pos="1383"/>
        </w:tabs>
        <w:ind w:left="1383" w:hanging="360"/>
      </w:pPr>
      <w:rPr>
        <w:rFonts w:ascii="ＭＳ ゴシック" w:eastAsia="ＭＳ ゴシック" w:hAnsi="ＭＳ ゴシック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63"/>
        </w:tabs>
        <w:ind w:left="18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83"/>
        </w:tabs>
        <w:ind w:left="22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03"/>
        </w:tabs>
        <w:ind w:left="27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23"/>
        </w:tabs>
        <w:ind w:left="31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43"/>
        </w:tabs>
        <w:ind w:left="35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3"/>
        </w:tabs>
        <w:ind w:left="39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83"/>
        </w:tabs>
        <w:ind w:left="43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03"/>
        </w:tabs>
        <w:ind w:left="4803" w:hanging="420"/>
      </w:pPr>
      <w:rPr>
        <w:rFonts w:ascii="Wingdings" w:hAnsi="Wingdings" w:hint="default"/>
      </w:rPr>
    </w:lvl>
  </w:abstractNum>
  <w:abstractNum w:abstractNumId="13" w15:restartNumberingAfterBreak="0">
    <w:nsid w:val="708C7267"/>
    <w:multiLevelType w:val="hybridMultilevel"/>
    <w:tmpl w:val="82F0BA4E"/>
    <w:lvl w:ilvl="0" w:tplc="90CEA99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7E612BC"/>
    <w:multiLevelType w:val="hybridMultilevel"/>
    <w:tmpl w:val="59B6071E"/>
    <w:lvl w:ilvl="0" w:tplc="FFFFFFFF">
      <w:start w:val="2"/>
      <w:numFmt w:val="decimal"/>
      <w:lvlText w:val="%1）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FCD2A73"/>
    <w:multiLevelType w:val="hybridMultilevel"/>
    <w:tmpl w:val="F1AE3A82"/>
    <w:lvl w:ilvl="0" w:tplc="A5FE96DC">
      <w:start w:val="1"/>
      <w:numFmt w:val="decimal"/>
      <w:lvlText w:val="%1）"/>
      <w:lvlJc w:val="left"/>
      <w:pPr>
        <w:ind w:left="700" w:hanging="7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14"/>
  </w:num>
  <w:num w:numId="5">
    <w:abstractNumId w:val="7"/>
  </w:num>
  <w:num w:numId="6">
    <w:abstractNumId w:val="6"/>
  </w:num>
  <w:num w:numId="7">
    <w:abstractNumId w:val="8"/>
  </w:num>
  <w:num w:numId="8">
    <w:abstractNumId w:val="5"/>
  </w:num>
  <w:num w:numId="9">
    <w:abstractNumId w:val="13"/>
  </w:num>
  <w:num w:numId="10">
    <w:abstractNumId w:val="9"/>
  </w:num>
  <w:num w:numId="11">
    <w:abstractNumId w:val="3"/>
  </w:num>
  <w:num w:numId="12">
    <w:abstractNumId w:val="12"/>
  </w:num>
  <w:num w:numId="13">
    <w:abstractNumId w:val="15"/>
  </w:num>
  <w:num w:numId="14">
    <w:abstractNumId w:val="4"/>
  </w:num>
  <w:num w:numId="15">
    <w:abstractNumId w:val="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oNotHyphenateCaps/>
  <w:drawingGridHorizontalSpacing w:val="105"/>
  <w:drawingGridVerticalSpacing w:val="28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CA5"/>
    <w:rsid w:val="00030A94"/>
    <w:rsid w:val="0005646D"/>
    <w:rsid w:val="0008421D"/>
    <w:rsid w:val="00096FF5"/>
    <w:rsid w:val="000B60C4"/>
    <w:rsid w:val="000E2C4A"/>
    <w:rsid w:val="000E55D3"/>
    <w:rsid w:val="00141905"/>
    <w:rsid w:val="001B661B"/>
    <w:rsid w:val="001C7CB3"/>
    <w:rsid w:val="001D1DE3"/>
    <w:rsid w:val="001E030A"/>
    <w:rsid w:val="001E410B"/>
    <w:rsid w:val="00243D8C"/>
    <w:rsid w:val="00252B8D"/>
    <w:rsid w:val="0029521F"/>
    <w:rsid w:val="002B7A48"/>
    <w:rsid w:val="002D556C"/>
    <w:rsid w:val="002D5C03"/>
    <w:rsid w:val="00320C98"/>
    <w:rsid w:val="003263B9"/>
    <w:rsid w:val="00337B49"/>
    <w:rsid w:val="00341547"/>
    <w:rsid w:val="00360E75"/>
    <w:rsid w:val="003749DB"/>
    <w:rsid w:val="003756DF"/>
    <w:rsid w:val="003A464C"/>
    <w:rsid w:val="003A6D96"/>
    <w:rsid w:val="003C08CF"/>
    <w:rsid w:val="003D47F5"/>
    <w:rsid w:val="003E7C01"/>
    <w:rsid w:val="00412807"/>
    <w:rsid w:val="00423EBC"/>
    <w:rsid w:val="00453869"/>
    <w:rsid w:val="004557CB"/>
    <w:rsid w:val="00457ACA"/>
    <w:rsid w:val="004B16EB"/>
    <w:rsid w:val="004B2D8B"/>
    <w:rsid w:val="004D3FCD"/>
    <w:rsid w:val="004D4931"/>
    <w:rsid w:val="004E1BD3"/>
    <w:rsid w:val="004E1EE3"/>
    <w:rsid w:val="00502D80"/>
    <w:rsid w:val="00512C62"/>
    <w:rsid w:val="00532DDB"/>
    <w:rsid w:val="005C4BFC"/>
    <w:rsid w:val="005D54B7"/>
    <w:rsid w:val="0064744C"/>
    <w:rsid w:val="00667E41"/>
    <w:rsid w:val="00694014"/>
    <w:rsid w:val="006B4F7F"/>
    <w:rsid w:val="006D74B4"/>
    <w:rsid w:val="006E09B3"/>
    <w:rsid w:val="006E119F"/>
    <w:rsid w:val="0071006B"/>
    <w:rsid w:val="007155BF"/>
    <w:rsid w:val="007269D5"/>
    <w:rsid w:val="007327BB"/>
    <w:rsid w:val="00735F84"/>
    <w:rsid w:val="0074045D"/>
    <w:rsid w:val="00755B96"/>
    <w:rsid w:val="00766BBA"/>
    <w:rsid w:val="00766E6D"/>
    <w:rsid w:val="0077000B"/>
    <w:rsid w:val="00783EBD"/>
    <w:rsid w:val="0079643F"/>
    <w:rsid w:val="007C4CF3"/>
    <w:rsid w:val="008220D7"/>
    <w:rsid w:val="00827098"/>
    <w:rsid w:val="008313B5"/>
    <w:rsid w:val="008650D9"/>
    <w:rsid w:val="00885763"/>
    <w:rsid w:val="008A0575"/>
    <w:rsid w:val="008A7198"/>
    <w:rsid w:val="008A7FB3"/>
    <w:rsid w:val="008B2D8F"/>
    <w:rsid w:val="008E4CFC"/>
    <w:rsid w:val="00951B7E"/>
    <w:rsid w:val="009602CC"/>
    <w:rsid w:val="009640ED"/>
    <w:rsid w:val="00985234"/>
    <w:rsid w:val="0099784C"/>
    <w:rsid w:val="009D32D1"/>
    <w:rsid w:val="009E76D8"/>
    <w:rsid w:val="00A00D4A"/>
    <w:rsid w:val="00A50AC2"/>
    <w:rsid w:val="00A65DE6"/>
    <w:rsid w:val="00A96C92"/>
    <w:rsid w:val="00AB0979"/>
    <w:rsid w:val="00AB7704"/>
    <w:rsid w:val="00AC1F04"/>
    <w:rsid w:val="00AE01EE"/>
    <w:rsid w:val="00B070B0"/>
    <w:rsid w:val="00B2251B"/>
    <w:rsid w:val="00B440C5"/>
    <w:rsid w:val="00B51FB4"/>
    <w:rsid w:val="00B90FF5"/>
    <w:rsid w:val="00BB2238"/>
    <w:rsid w:val="00BB56A2"/>
    <w:rsid w:val="00BC28B2"/>
    <w:rsid w:val="00BF7CE8"/>
    <w:rsid w:val="00C022DC"/>
    <w:rsid w:val="00C516EA"/>
    <w:rsid w:val="00C558EF"/>
    <w:rsid w:val="00C66D2A"/>
    <w:rsid w:val="00C918F0"/>
    <w:rsid w:val="00CB770C"/>
    <w:rsid w:val="00CC161B"/>
    <w:rsid w:val="00CC4D6F"/>
    <w:rsid w:val="00CD6EA1"/>
    <w:rsid w:val="00CF67CF"/>
    <w:rsid w:val="00D01E40"/>
    <w:rsid w:val="00D16CA5"/>
    <w:rsid w:val="00D16F33"/>
    <w:rsid w:val="00D471C6"/>
    <w:rsid w:val="00D54141"/>
    <w:rsid w:val="00D54A05"/>
    <w:rsid w:val="00D610D3"/>
    <w:rsid w:val="00D71445"/>
    <w:rsid w:val="00D71532"/>
    <w:rsid w:val="00D94043"/>
    <w:rsid w:val="00D9676E"/>
    <w:rsid w:val="00DA3235"/>
    <w:rsid w:val="00DB37E5"/>
    <w:rsid w:val="00DC26A3"/>
    <w:rsid w:val="00DC314A"/>
    <w:rsid w:val="00E106C3"/>
    <w:rsid w:val="00E11A2D"/>
    <w:rsid w:val="00E13FF0"/>
    <w:rsid w:val="00E31380"/>
    <w:rsid w:val="00E73B66"/>
    <w:rsid w:val="00ED15F0"/>
    <w:rsid w:val="00F15AF0"/>
    <w:rsid w:val="00F15EE5"/>
    <w:rsid w:val="00F337A8"/>
    <w:rsid w:val="00F45752"/>
    <w:rsid w:val="00F91BB8"/>
    <w:rsid w:val="00FC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57D3283A-B651-4B37-91E9-5C73A1AB9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380"/>
    <w:pPr>
      <w:widowControl w:val="0"/>
      <w:jc w:val="both"/>
    </w:pPr>
    <w:rPr>
      <w:rFonts w:ascii="ＭＳ 明朝" w:cs="Century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51650E"/>
    <w:pPr>
      <w:keepNext/>
      <w:outlineLvl w:val="0"/>
    </w:pPr>
    <w:rPr>
      <w:rFonts w:ascii="Arial" w:eastAsia="ＭＳ ゴシック" w:hAnsi="Arial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E31380"/>
    <w:rPr>
      <w:sz w:val="22"/>
      <w:szCs w:val="22"/>
    </w:rPr>
  </w:style>
  <w:style w:type="character" w:styleId="a4">
    <w:name w:val="Hyperlink"/>
    <w:basedOn w:val="a0"/>
    <w:rsid w:val="00E31380"/>
    <w:rPr>
      <w:color w:val="0000FF"/>
      <w:u w:val="single"/>
    </w:rPr>
  </w:style>
  <w:style w:type="paragraph" w:styleId="a5">
    <w:name w:val="Body Text Indent"/>
    <w:basedOn w:val="a"/>
    <w:rsid w:val="00E31380"/>
    <w:pPr>
      <w:ind w:leftChars="100" w:left="210" w:firstLineChars="100" w:firstLine="210"/>
    </w:pPr>
    <w:rPr>
      <w:rFonts w:eastAsia="ＭＳ ゴシック"/>
    </w:rPr>
  </w:style>
  <w:style w:type="paragraph" w:styleId="a6">
    <w:name w:val="Note Heading"/>
    <w:basedOn w:val="a"/>
    <w:next w:val="a"/>
    <w:rsid w:val="00E31380"/>
    <w:pPr>
      <w:jc w:val="center"/>
    </w:pPr>
    <w:rPr>
      <w:sz w:val="20"/>
      <w:szCs w:val="20"/>
    </w:rPr>
  </w:style>
  <w:style w:type="paragraph" w:styleId="a7">
    <w:name w:val="Closing"/>
    <w:basedOn w:val="a"/>
    <w:rsid w:val="00E31380"/>
    <w:pPr>
      <w:jc w:val="right"/>
    </w:pPr>
    <w:rPr>
      <w:sz w:val="20"/>
      <w:szCs w:val="20"/>
    </w:rPr>
  </w:style>
  <w:style w:type="paragraph" w:styleId="a8">
    <w:name w:val="header"/>
    <w:basedOn w:val="a"/>
    <w:rsid w:val="00E31380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rsid w:val="00E31380"/>
    <w:pPr>
      <w:ind w:leftChars="150" w:left="315"/>
    </w:pPr>
  </w:style>
  <w:style w:type="paragraph" w:styleId="a9">
    <w:name w:val="Date"/>
    <w:basedOn w:val="a"/>
    <w:next w:val="a"/>
    <w:rsid w:val="00E31380"/>
    <w:rPr>
      <w:spacing w:val="7"/>
      <w:kern w:val="0"/>
    </w:rPr>
  </w:style>
  <w:style w:type="paragraph" w:styleId="aa">
    <w:name w:val="Balloon Text"/>
    <w:basedOn w:val="a"/>
    <w:semiHidden/>
    <w:rsid w:val="00E31380"/>
    <w:rPr>
      <w:rFonts w:ascii="Arial" w:eastAsia="ＭＳ ゴシック" w:hAnsi="Arial" w:cs="Arial"/>
      <w:sz w:val="18"/>
      <w:szCs w:val="18"/>
    </w:rPr>
  </w:style>
  <w:style w:type="character" w:styleId="ab">
    <w:name w:val="FollowedHyperlink"/>
    <w:basedOn w:val="a0"/>
    <w:rsid w:val="00E31380"/>
    <w:rPr>
      <w:color w:val="800080"/>
      <w:u w:val="single"/>
    </w:rPr>
  </w:style>
  <w:style w:type="character" w:styleId="ac">
    <w:name w:val="annotation reference"/>
    <w:basedOn w:val="a0"/>
    <w:semiHidden/>
    <w:rsid w:val="00E31380"/>
    <w:rPr>
      <w:sz w:val="18"/>
      <w:szCs w:val="18"/>
    </w:rPr>
  </w:style>
  <w:style w:type="paragraph" w:styleId="ad">
    <w:name w:val="annotation text"/>
    <w:basedOn w:val="a"/>
    <w:semiHidden/>
    <w:rsid w:val="00E31380"/>
    <w:pPr>
      <w:jc w:val="left"/>
    </w:pPr>
  </w:style>
  <w:style w:type="paragraph" w:styleId="ae">
    <w:name w:val="annotation subject"/>
    <w:basedOn w:val="ad"/>
    <w:next w:val="ad"/>
    <w:semiHidden/>
    <w:rsid w:val="00E31380"/>
    <w:rPr>
      <w:b/>
      <w:bCs/>
    </w:rPr>
  </w:style>
  <w:style w:type="paragraph" w:styleId="af">
    <w:name w:val="footer"/>
    <w:basedOn w:val="a"/>
    <w:rsid w:val="00E3138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rsid w:val="00E31380"/>
    <w:rPr>
      <w:rFonts w:ascii="ＭＳ 明朝" w:cs="Century"/>
      <w:kern w:val="2"/>
      <w:sz w:val="21"/>
      <w:szCs w:val="21"/>
    </w:rPr>
  </w:style>
  <w:style w:type="character" w:customStyle="1" w:styleId="af1">
    <w:name w:val="ヘッダー (文字)"/>
    <w:basedOn w:val="a0"/>
    <w:locked/>
    <w:rsid w:val="00E31380"/>
    <w:rPr>
      <w:rFonts w:ascii="ＭＳ 明朝" w:eastAsia="ＭＳ 明朝" w:hAnsi="Century" w:cs="Century"/>
      <w:noProof w:val="0"/>
      <w:kern w:val="2"/>
      <w:sz w:val="21"/>
      <w:szCs w:val="21"/>
      <w:lang w:val="en-US" w:eastAsia="ja-JP" w:bidi="ar-SA"/>
    </w:rPr>
  </w:style>
  <w:style w:type="paragraph" w:customStyle="1" w:styleId="11ParagraphSentence">
    <w:name w:val="11 Paragraph(Sentence)"/>
    <w:basedOn w:val="a"/>
    <w:rsid w:val="00E31380"/>
    <w:pPr>
      <w:adjustRightInd w:val="0"/>
      <w:spacing w:line="360" w:lineRule="exact"/>
    </w:pPr>
    <w:rPr>
      <w:rFonts w:ascii="Times New Roman" w:hAnsi="Times New Roman" w:cs="Times New Roman"/>
      <w:kern w:val="0"/>
      <w:szCs w:val="20"/>
    </w:rPr>
  </w:style>
  <w:style w:type="character" w:customStyle="1" w:styleId="10">
    <w:name w:val="見出し 1 (文字)"/>
    <w:basedOn w:val="a0"/>
    <w:link w:val="1"/>
    <w:uiPriority w:val="9"/>
    <w:rsid w:val="0051650E"/>
    <w:rPr>
      <w:rFonts w:ascii="Arial" w:eastAsia="ＭＳ ゴシック" w:hAnsi="Arial" w:cs="Times New Roman"/>
      <w:kern w:val="2"/>
      <w:sz w:val="28"/>
      <w:szCs w:val="28"/>
    </w:rPr>
  </w:style>
  <w:style w:type="paragraph" w:styleId="af2">
    <w:name w:val="List Paragraph"/>
    <w:basedOn w:val="a"/>
    <w:uiPriority w:val="34"/>
    <w:qFormat/>
    <w:rsid w:val="004E1E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69EF0-D7A4-47FA-89BB-516FABE53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F63463BF.dotm</Template>
  <TotalTime>1</TotalTime>
  <Pages>4</Pages>
  <Words>200</Words>
  <Characters>1141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48852233</dc:creator>
  <cp:lastModifiedBy>萩原　敬史</cp:lastModifiedBy>
  <cp:revision>3</cp:revision>
  <cp:lastPrinted>2013-01-08T06:27:00Z</cp:lastPrinted>
  <dcterms:created xsi:type="dcterms:W3CDTF">2019-06-24T03:33:00Z</dcterms:created>
  <dcterms:modified xsi:type="dcterms:W3CDTF">2019-06-24T04:24:00Z</dcterms:modified>
</cp:coreProperties>
</file>